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FC0F" w14:textId="757B8BB2" w:rsidR="00A02DFA" w:rsidRDefault="00A02DFA" w:rsidP="00D50E8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B6D4A2" wp14:editId="75FE7632">
            <wp:simplePos x="0" y="0"/>
            <wp:positionH relativeFrom="margin">
              <wp:align>center</wp:align>
            </wp:positionH>
            <wp:positionV relativeFrom="paragraph">
              <wp:posOffset>-346075</wp:posOffset>
            </wp:positionV>
            <wp:extent cx="1163117" cy="1163117"/>
            <wp:effectExtent l="0" t="0" r="0" b="0"/>
            <wp:wrapNone/>
            <wp:docPr id="380375970" name="Picture 380375970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outdoor,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3117" cy="116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F39F2" w14:textId="5875C47F" w:rsidR="00A02DFA" w:rsidRDefault="00A02DFA" w:rsidP="00D50E8C">
      <w:pPr>
        <w:spacing w:line="240" w:lineRule="auto"/>
        <w:jc w:val="center"/>
        <w:rPr>
          <w:b/>
          <w:bCs/>
          <w:sz w:val="28"/>
          <w:szCs w:val="28"/>
        </w:rPr>
      </w:pPr>
    </w:p>
    <w:p w14:paraId="06515571" w14:textId="77777777" w:rsidR="00A02DFA" w:rsidRDefault="00A02DFA" w:rsidP="00D50E8C">
      <w:pPr>
        <w:spacing w:line="240" w:lineRule="auto"/>
        <w:jc w:val="center"/>
        <w:rPr>
          <w:b/>
          <w:bCs/>
          <w:sz w:val="28"/>
          <w:szCs w:val="28"/>
        </w:rPr>
      </w:pPr>
    </w:p>
    <w:p w14:paraId="2AB361AC" w14:textId="33177A81" w:rsidR="0063635E" w:rsidRPr="00A02DFA" w:rsidRDefault="0063635E" w:rsidP="00D50E8C">
      <w:pPr>
        <w:spacing w:line="240" w:lineRule="auto"/>
        <w:jc w:val="center"/>
        <w:rPr>
          <w:b/>
          <w:bCs/>
          <w:color w:val="A1D078"/>
          <w:sz w:val="36"/>
          <w:szCs w:val="36"/>
        </w:rPr>
      </w:pPr>
      <w:r w:rsidRPr="00A02DFA">
        <w:rPr>
          <w:b/>
          <w:bCs/>
          <w:color w:val="A1D078"/>
          <w:sz w:val="36"/>
          <w:szCs w:val="36"/>
        </w:rPr>
        <w:t>Housing Connector (HC) R</w:t>
      </w:r>
      <w:r w:rsidR="00A02DFA">
        <w:rPr>
          <w:b/>
          <w:bCs/>
          <w:color w:val="A1D078"/>
          <w:sz w:val="36"/>
          <w:szCs w:val="36"/>
        </w:rPr>
        <w:t>eferral Form</w:t>
      </w:r>
    </w:p>
    <w:p w14:paraId="7A0FC306" w14:textId="2CA17DF6" w:rsidR="009D2BB5" w:rsidRPr="0063454B" w:rsidRDefault="0063454B" w:rsidP="0019466D">
      <w:pPr>
        <w:spacing w:line="240" w:lineRule="auto"/>
        <w:jc w:val="both"/>
      </w:pPr>
      <w:r w:rsidRPr="0063454B">
        <w:t>DVAC Housing Connectors program provides assertive outreach and case management to victim-survivors who are homeless or at risk of homelessness and who have experienced domestic and family violence. We utilise a recovery model that supports people with housing</w:t>
      </w:r>
      <w:r w:rsidR="00644A6C">
        <w:t xml:space="preserve"> advocacy</w:t>
      </w:r>
      <w:r w:rsidRPr="0063454B">
        <w:t xml:space="preserve"> and support</w:t>
      </w:r>
      <w:r w:rsidR="00644A6C">
        <w:t>s</w:t>
      </w:r>
      <w:r w:rsidRPr="0063454B">
        <w:t xml:space="preserve"> them to develop or regain personal capacity and community connections.</w:t>
      </w:r>
    </w:p>
    <w:p w14:paraId="360BFEB1" w14:textId="77777777" w:rsidR="00644A6C" w:rsidRDefault="00644A6C" w:rsidP="0019466D">
      <w:pPr>
        <w:spacing w:line="240" w:lineRule="auto"/>
        <w:jc w:val="both"/>
        <w:rPr>
          <w:b/>
          <w:bCs/>
          <w:caps/>
        </w:rPr>
        <w:sectPr w:rsidR="00644A6C" w:rsidSect="00230031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09" w:right="1080" w:bottom="1440" w:left="1080" w:header="709" w:footer="193" w:gutter="0"/>
          <w:cols w:space="720"/>
          <w:docGrid w:linePitch="299"/>
        </w:sectPr>
      </w:pPr>
    </w:p>
    <w:p w14:paraId="2B34648B" w14:textId="77777777" w:rsidR="00F36ADB" w:rsidRDefault="00F36ADB" w:rsidP="005C596E">
      <w:pPr>
        <w:spacing w:line="240" w:lineRule="auto"/>
        <w:jc w:val="both"/>
        <w:rPr>
          <w:b/>
          <w:bCs/>
          <w:caps/>
        </w:rPr>
      </w:pPr>
    </w:p>
    <w:p w14:paraId="49B9ADA6" w14:textId="13A7E622" w:rsidR="00291739" w:rsidRDefault="00291739" w:rsidP="005C596E">
      <w:pPr>
        <w:spacing w:line="240" w:lineRule="auto"/>
        <w:jc w:val="both"/>
      </w:pPr>
      <w:r w:rsidRPr="00D1049D">
        <w:rPr>
          <w:b/>
          <w:bCs/>
          <w:caps/>
        </w:rPr>
        <w:t>Date</w:t>
      </w:r>
      <w:r w:rsidR="007B6F40" w:rsidRPr="00D1049D">
        <w:rPr>
          <w:b/>
          <w:bCs/>
          <w:caps/>
        </w:rPr>
        <w:t xml:space="preserve"> of Referral</w:t>
      </w:r>
      <w:r>
        <w:t>:</w:t>
      </w:r>
      <w:sdt>
        <w:sdtPr>
          <w:id w:val="-1279411877"/>
          <w:placeholder>
            <w:docPart w:val="E6286EFE81BD465AAA9D785DFFD63C7A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485DB1">
            <w:rPr>
              <w:rStyle w:val="PlaceholderText"/>
            </w:rPr>
            <w:t>Click or tap to enter a date.</w:t>
          </w:r>
        </w:sdtContent>
      </w:sdt>
      <w:r w:rsidR="00D40F16">
        <w:t xml:space="preserve">  </w:t>
      </w:r>
    </w:p>
    <w:p w14:paraId="2AC1BEB2" w14:textId="77777777" w:rsidR="00F36ADB" w:rsidRDefault="00F36ADB" w:rsidP="0019466D">
      <w:pPr>
        <w:spacing w:line="240" w:lineRule="auto"/>
        <w:jc w:val="both"/>
        <w:rPr>
          <w:b/>
          <w:bCs/>
          <w:caps/>
        </w:rPr>
      </w:pPr>
    </w:p>
    <w:p w14:paraId="0536AF6F" w14:textId="1401F932" w:rsidR="00644A6C" w:rsidRPr="002944DD" w:rsidRDefault="007B6F40" w:rsidP="0019466D">
      <w:pPr>
        <w:spacing w:line="240" w:lineRule="auto"/>
        <w:jc w:val="both"/>
        <w:sectPr w:rsidR="00644A6C" w:rsidRPr="002944DD" w:rsidSect="00644A6C">
          <w:type w:val="continuous"/>
          <w:pgSz w:w="11906" w:h="16838"/>
          <w:pgMar w:top="709" w:right="1080" w:bottom="1440" w:left="1080" w:header="709" w:footer="193" w:gutter="0"/>
          <w:cols w:num="2" w:space="720"/>
          <w:docGrid w:linePitch="299"/>
        </w:sectPr>
      </w:pPr>
      <w:r w:rsidRPr="00D1049D">
        <w:rPr>
          <w:b/>
          <w:bCs/>
          <w:caps/>
        </w:rPr>
        <w:t xml:space="preserve">Name </w:t>
      </w:r>
      <w:r w:rsidR="00F765BF" w:rsidRPr="00D1049D">
        <w:rPr>
          <w:b/>
          <w:bCs/>
          <w:caps/>
        </w:rPr>
        <w:t>of Referrer</w:t>
      </w:r>
      <w:r>
        <w:t>:</w:t>
      </w:r>
      <w:sdt>
        <w:sdtPr>
          <w:id w:val="1761099015"/>
          <w:placeholder>
            <w:docPart w:val="06CB1C7F995A4AC59CC58D70672C6625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</w:p>
    <w:p w14:paraId="5F517932" w14:textId="5ECB2112" w:rsidR="00F765BF" w:rsidRDefault="00F765BF" w:rsidP="0019466D">
      <w:pPr>
        <w:spacing w:line="240" w:lineRule="auto"/>
        <w:jc w:val="both"/>
      </w:pPr>
      <w:r w:rsidRPr="00D1049D">
        <w:rPr>
          <w:b/>
          <w:bCs/>
          <w:caps/>
        </w:rPr>
        <w:t>Agency Referred by</w:t>
      </w:r>
      <w:r>
        <w:t>:</w:t>
      </w:r>
      <w:r w:rsidRPr="00F241C0">
        <w:t xml:space="preserve"> </w:t>
      </w:r>
      <w:r>
        <w:tab/>
      </w:r>
      <w:sdt>
        <w:sdtPr>
          <w:id w:val="889691334"/>
          <w:placeholder>
            <w:docPart w:val="60DF4BD3EF7240B6987FF6E6284BFE6F"/>
          </w:placeholder>
          <w:showingPlcHdr/>
          <w15:color w:val="000000"/>
          <w:text w:multiLine="1"/>
        </w:sdtPr>
        <w:sdtContent>
          <w:r w:rsidR="00CB12E1" w:rsidRPr="00485DB1">
            <w:rPr>
              <w:rStyle w:val="PlaceholderText"/>
            </w:rPr>
            <w:t>Click or tap here to enter text.</w:t>
          </w:r>
        </w:sdtContent>
      </w:sdt>
      <w:r w:rsidR="00CB12E1">
        <w:tab/>
      </w:r>
    </w:p>
    <w:p w14:paraId="11D9B53F" w14:textId="0BEAA938" w:rsidR="007B6F40" w:rsidRDefault="005C596E" w:rsidP="00D50E8C">
      <w:pPr>
        <w:tabs>
          <w:tab w:val="left" w:pos="4536"/>
        </w:tabs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lang w:eastAsia="en-AU"/>
        </w:rPr>
      </w:pPr>
      <w:r w:rsidRPr="005C596E">
        <w:rPr>
          <w:rFonts w:eastAsia="Times New Roman" w:cstheme="minorHAnsi"/>
          <w:b/>
          <w:bCs/>
          <w:color w:val="000000"/>
          <w:lang w:eastAsia="en-AU"/>
        </w:rPr>
        <w:t>CONSENT:</w:t>
      </w:r>
      <w:r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r w:rsidR="006D1EC3">
        <w:rPr>
          <w:rFonts w:ascii="Aptos Narrow" w:eastAsia="Times New Roman" w:hAnsi="Aptos Narrow" w:cs="Times New Roman"/>
          <w:color w:val="000000"/>
          <w:lang w:eastAsia="en-AU"/>
        </w:rPr>
        <w:t>Do you consent for your information being provided to DVAC for the purposes of being referred for support</w:t>
      </w:r>
      <w:r w:rsidR="00A31763">
        <w:rPr>
          <w:rFonts w:ascii="Aptos Narrow" w:eastAsia="Times New Roman" w:hAnsi="Aptos Narrow" w:cs="Times New Roman"/>
          <w:color w:val="000000"/>
          <w:lang w:eastAsia="en-AU"/>
        </w:rPr>
        <w:t>?</w:t>
      </w:r>
      <w:r w:rsidR="00C90285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r w:rsidR="006D1EC3">
        <w:rPr>
          <w:rFonts w:ascii="Aptos Narrow" w:eastAsia="Times New Roman" w:hAnsi="Aptos Narrow" w:cs="Times New Roman"/>
          <w:color w:val="000000"/>
          <w:lang w:eastAsia="en-AU"/>
        </w:rPr>
        <w:t xml:space="preserve">  </w:t>
      </w:r>
      <w:sdt>
        <w:sdtPr>
          <w:rPr>
            <w:rFonts w:ascii="Aptos Narrow" w:eastAsia="Times New Roman" w:hAnsi="Aptos Narrow" w:cs="Times New Roman"/>
            <w:color w:val="000000"/>
            <w:lang w:eastAsia="en-AU"/>
          </w:rPr>
          <w:id w:val="864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85">
            <w:rPr>
              <w:rFonts w:ascii="MS Gothic" w:eastAsia="MS Gothic" w:hAnsi="MS Gothic" w:cs="Times New Roman" w:hint="eastAsia"/>
              <w:color w:val="000000"/>
              <w:lang w:eastAsia="en-AU"/>
            </w:rPr>
            <w:t>☐</w:t>
          </w:r>
        </w:sdtContent>
      </w:sdt>
      <w:r w:rsidR="001B5585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r w:rsidR="00A150F1">
        <w:rPr>
          <w:rFonts w:ascii="Aptos Narrow" w:eastAsia="Times New Roman" w:hAnsi="Aptos Narrow" w:cs="Times New Roman"/>
          <w:color w:val="000000"/>
          <w:lang w:eastAsia="en-AU"/>
        </w:rPr>
        <w:t>Yes</w:t>
      </w:r>
      <w:r w:rsidR="006D1EC3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r w:rsidR="00A150F1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r w:rsidR="00C90285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sdt>
        <w:sdtPr>
          <w:rPr>
            <w:rFonts w:ascii="Aptos Narrow" w:eastAsia="Times New Roman" w:hAnsi="Aptos Narrow" w:cs="Times New Roman"/>
            <w:color w:val="000000"/>
            <w:lang w:eastAsia="en-AU"/>
          </w:rPr>
          <w:id w:val="-111197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85">
            <w:rPr>
              <w:rFonts w:ascii="MS Gothic" w:eastAsia="MS Gothic" w:hAnsi="MS Gothic" w:cs="Times New Roman" w:hint="eastAsia"/>
              <w:color w:val="000000"/>
              <w:lang w:eastAsia="en-AU"/>
            </w:rPr>
            <w:t>☐</w:t>
          </w:r>
        </w:sdtContent>
      </w:sdt>
      <w:r w:rsidR="001B5585">
        <w:rPr>
          <w:rFonts w:ascii="Aptos Narrow" w:eastAsia="Times New Roman" w:hAnsi="Aptos Narrow" w:cs="Times New Roman"/>
          <w:color w:val="000000"/>
          <w:lang w:eastAsia="en-AU"/>
        </w:rPr>
        <w:t xml:space="preserve"> </w:t>
      </w:r>
      <w:proofErr w:type="gramStart"/>
      <w:r w:rsidR="001B5585">
        <w:rPr>
          <w:rFonts w:ascii="Aptos Narrow" w:eastAsia="Times New Roman" w:hAnsi="Aptos Narrow" w:cs="Times New Roman"/>
          <w:color w:val="000000"/>
          <w:lang w:eastAsia="en-AU"/>
        </w:rPr>
        <w:t xml:space="preserve">No  </w:t>
      </w:r>
      <w:r w:rsidR="00A31763">
        <w:rPr>
          <w:rFonts w:ascii="Aptos Narrow" w:eastAsia="Times New Roman" w:hAnsi="Aptos Narrow" w:cs="Times New Roman"/>
          <w:color w:val="000000"/>
          <w:lang w:eastAsia="en-AU"/>
        </w:rPr>
        <w:t>If</w:t>
      </w:r>
      <w:proofErr w:type="gramEnd"/>
      <w:r w:rsidR="00A31763">
        <w:rPr>
          <w:rFonts w:ascii="Aptos Narrow" w:eastAsia="Times New Roman" w:hAnsi="Aptos Narrow" w:cs="Times New Roman"/>
          <w:color w:val="000000"/>
          <w:lang w:eastAsia="en-AU"/>
        </w:rPr>
        <w:t xml:space="preserve"> N</w:t>
      </w:r>
      <w:r w:rsidR="00A150F1">
        <w:rPr>
          <w:rFonts w:ascii="Aptos Narrow" w:eastAsia="Times New Roman" w:hAnsi="Aptos Narrow" w:cs="Times New Roman"/>
          <w:color w:val="000000"/>
          <w:lang w:eastAsia="en-AU"/>
        </w:rPr>
        <w:t xml:space="preserve">o, please seek consent before progressing </w:t>
      </w:r>
      <w:r w:rsidR="001B5585">
        <w:rPr>
          <w:rFonts w:ascii="Aptos Narrow" w:eastAsia="Times New Roman" w:hAnsi="Aptos Narrow" w:cs="Times New Roman"/>
          <w:color w:val="000000"/>
          <w:lang w:eastAsia="en-AU"/>
        </w:rPr>
        <w:t xml:space="preserve">This </w:t>
      </w:r>
      <w:r w:rsidR="00A150F1">
        <w:rPr>
          <w:rFonts w:ascii="Aptos Narrow" w:eastAsia="Times New Roman" w:hAnsi="Aptos Narrow" w:cs="Times New Roman"/>
          <w:color w:val="000000"/>
          <w:lang w:eastAsia="en-AU"/>
        </w:rPr>
        <w:t>referral.</w:t>
      </w:r>
    </w:p>
    <w:p w14:paraId="3123ADC8" w14:textId="77777777" w:rsidR="00A150F1" w:rsidRDefault="00A150F1" w:rsidP="0019466D">
      <w:pPr>
        <w:tabs>
          <w:tab w:val="left" w:pos="4536"/>
        </w:tabs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lang w:eastAsia="en-AU"/>
        </w:rPr>
      </w:pPr>
    </w:p>
    <w:p w14:paraId="4F6B88CA" w14:textId="5390068E" w:rsidR="00A150F1" w:rsidRPr="00A150F1" w:rsidRDefault="00A150F1" w:rsidP="008F3D30">
      <w:pPr>
        <w:tabs>
          <w:tab w:val="left" w:pos="4536"/>
        </w:tabs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lang w:eastAsia="en-AU"/>
        </w:rPr>
      </w:pPr>
      <w:r w:rsidRPr="00D1049D">
        <w:rPr>
          <w:rFonts w:eastAsia="Times New Roman"/>
          <w:b/>
          <w:bCs/>
          <w:caps/>
          <w:lang w:eastAsia="en-AU"/>
        </w:rPr>
        <w:t>Person being referred details</w:t>
      </w:r>
      <w:r w:rsidRPr="00A150F1">
        <w:rPr>
          <w:rFonts w:ascii="Aptos Narrow" w:eastAsia="Times New Roman" w:hAnsi="Aptos Narrow" w:cs="Times New Roman"/>
          <w:b/>
          <w:bCs/>
          <w:color w:val="000000"/>
          <w:lang w:eastAsia="en-AU"/>
        </w:rPr>
        <w:t>:</w:t>
      </w:r>
    </w:p>
    <w:p w14:paraId="16F8D891" w14:textId="77777777" w:rsidR="008F3D30" w:rsidRDefault="008F3D30" w:rsidP="008F3D30">
      <w:pPr>
        <w:spacing w:after="0" w:line="240" w:lineRule="auto"/>
        <w:jc w:val="both"/>
      </w:pPr>
    </w:p>
    <w:p w14:paraId="23112C20" w14:textId="7F87C761" w:rsidR="00AB00FF" w:rsidRDefault="00F241C0" w:rsidP="0019466D">
      <w:pPr>
        <w:spacing w:line="240" w:lineRule="auto"/>
        <w:jc w:val="both"/>
      </w:pPr>
      <w:r w:rsidRPr="008F3D30">
        <w:t>Name:</w:t>
      </w:r>
      <w:r w:rsidRPr="00F241C0">
        <w:t xml:space="preserve"> </w:t>
      </w:r>
      <w:r>
        <w:tab/>
      </w:r>
      <w:sdt>
        <w:sdtPr>
          <w:id w:val="-4979844"/>
          <w:placeholder>
            <w:docPart w:val="456B781566E24351B765DA8DEEE3B349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 w:rsidR="00600B0F">
        <w:tab/>
      </w:r>
      <w:r w:rsidR="00600B0F">
        <w:tab/>
      </w:r>
      <w:r w:rsidR="001D2697">
        <w:t>Persons preferred pronoun</w:t>
      </w:r>
      <w:r w:rsidR="00AB00FF">
        <w:t xml:space="preserve">/s:  </w:t>
      </w:r>
      <w:sdt>
        <w:sdtPr>
          <w:id w:val="1911424931"/>
          <w:placeholder>
            <w:docPart w:val="84025D7B28AA41AE8D3074A3551139F9"/>
          </w:placeholder>
          <w:showingPlcHdr/>
          <w15:color w:val="000000"/>
          <w:text w:multiLine="1"/>
        </w:sdtPr>
        <w:sdtContent>
          <w:r w:rsidR="00AB00FF" w:rsidRPr="00485DB1">
            <w:rPr>
              <w:rStyle w:val="PlaceholderText"/>
            </w:rPr>
            <w:t>Click or tap here to enter text.</w:t>
          </w:r>
        </w:sdtContent>
      </w:sdt>
    </w:p>
    <w:p w14:paraId="3D1DCFDE" w14:textId="77777777" w:rsidR="00644A6C" w:rsidRDefault="00AB00FF" w:rsidP="00644A6C">
      <w:pPr>
        <w:spacing w:line="240" w:lineRule="auto"/>
        <w:jc w:val="both"/>
      </w:pPr>
      <w:r>
        <w:t>Does the person identify as:</w:t>
      </w:r>
      <w:r w:rsidR="00DD4B33">
        <w:t xml:space="preserve">  </w:t>
      </w:r>
      <w:sdt>
        <w:sdtPr>
          <w:id w:val="98844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Female</w:t>
      </w:r>
      <w:r w:rsidR="00A202F3">
        <w:t xml:space="preserve"> </w:t>
      </w:r>
      <w:sdt>
        <w:sdtPr>
          <w:id w:val="196476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Male</w:t>
      </w:r>
      <w:r w:rsidR="00DD4B33">
        <w:t xml:space="preserve"> </w:t>
      </w:r>
      <w:sdt>
        <w:sdtPr>
          <w:id w:val="208200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B33">
            <w:rPr>
              <w:rFonts w:ascii="MS Gothic" w:eastAsia="MS Gothic" w:hAnsi="MS Gothic" w:hint="eastAsia"/>
            </w:rPr>
            <w:t>☐</w:t>
          </w:r>
        </w:sdtContent>
      </w:sdt>
      <w:r w:rsidR="00DD4B33">
        <w:t xml:space="preserve"> Intersex </w:t>
      </w:r>
      <w:sdt>
        <w:sdtPr>
          <w:id w:val="-13980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B33">
            <w:rPr>
              <w:rFonts w:ascii="MS Gothic" w:eastAsia="MS Gothic" w:hAnsi="MS Gothic" w:hint="eastAsia"/>
            </w:rPr>
            <w:t>☐</w:t>
          </w:r>
        </w:sdtContent>
      </w:sdt>
      <w:r w:rsidR="00DD4B33">
        <w:t xml:space="preserve"> Another gender: </w:t>
      </w:r>
      <w:sdt>
        <w:sdtPr>
          <w:id w:val="-786811728"/>
          <w:placeholder>
            <w:docPart w:val="A7D62306A5B04A22A10BCA3F4D52CAB8"/>
          </w:placeholder>
          <w:showingPlcHdr/>
          <w15:color w:val="000000"/>
          <w:text w:multiLine="1"/>
        </w:sdtPr>
        <w:sdtContent>
          <w:r w:rsidR="00DD4B33" w:rsidRPr="00485DB1">
            <w:rPr>
              <w:rStyle w:val="PlaceholderText"/>
            </w:rPr>
            <w:t>Click or tap here to enter text.</w:t>
          </w:r>
        </w:sdtContent>
      </w:sdt>
    </w:p>
    <w:p w14:paraId="0459BB7E" w14:textId="5648ACE6" w:rsidR="00A202F3" w:rsidRDefault="00A202F3" w:rsidP="00644A6C">
      <w:pPr>
        <w:spacing w:line="240" w:lineRule="auto"/>
        <w:jc w:val="both"/>
      </w:pPr>
      <w:r>
        <w:t xml:space="preserve">Date of Birth: </w:t>
      </w:r>
      <w:r>
        <w:tab/>
      </w:r>
      <w:sdt>
        <w:sdtPr>
          <w:id w:val="1207532058"/>
          <w:placeholder>
            <w:docPart w:val="E6719152EDB04951B7C5FFDE53175306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485DB1">
            <w:rPr>
              <w:rStyle w:val="PlaceholderText"/>
            </w:rPr>
            <w:t>Click or tap to enter a date.</w:t>
          </w:r>
        </w:sdtContent>
      </w:sdt>
      <w:r>
        <w:t xml:space="preserve">  </w:t>
      </w:r>
    </w:p>
    <w:p w14:paraId="6B8C6ABC" w14:textId="25576A36" w:rsidR="0098411A" w:rsidRDefault="0098411A" w:rsidP="0019466D">
      <w:pPr>
        <w:spacing w:line="240" w:lineRule="auto"/>
        <w:jc w:val="both"/>
      </w:pPr>
      <w:r>
        <w:t>Current address:</w:t>
      </w:r>
      <w:r w:rsidR="00AC0511">
        <w:t xml:space="preserve"> </w:t>
      </w:r>
      <w:sdt>
        <w:sdtPr>
          <w:id w:val="-887109014"/>
          <w:placeholder>
            <w:docPart w:val="AF0CD1AC96B94E9197FBE459A5B8B7E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B671511" w14:textId="4CB0DBE7" w:rsidR="0098411A" w:rsidRDefault="00711A2A" w:rsidP="0019466D">
      <w:pPr>
        <w:spacing w:line="240" w:lineRule="auto"/>
        <w:jc w:val="both"/>
      </w:pPr>
      <w:r>
        <w:t>P</w:t>
      </w:r>
      <w:r w:rsidR="00AC0511">
        <w:t>hone number:</w:t>
      </w:r>
      <w:r w:rsidR="00AC0511">
        <w:tab/>
        <w:t xml:space="preserve">   </w:t>
      </w:r>
      <w:sdt>
        <w:sdtPr>
          <w:id w:val="1743364517"/>
          <w:placeholder>
            <w:docPart w:val="F5018DBC86E64896AAEB62E37406ED42"/>
          </w:placeholder>
          <w:showingPlcHdr/>
          <w15:color w:val="000000"/>
          <w:text w:multiLine="1"/>
        </w:sdtPr>
        <w:sdtContent>
          <w:r w:rsidR="00AC0511" w:rsidRPr="00485DB1">
            <w:rPr>
              <w:rStyle w:val="PlaceholderText"/>
            </w:rPr>
            <w:t>Click or tap here to enter text.</w:t>
          </w:r>
        </w:sdtContent>
      </w:sdt>
    </w:p>
    <w:p w14:paraId="751EAD21" w14:textId="77777777" w:rsidR="00EC0190" w:rsidRDefault="00C52648" w:rsidP="00EC0190">
      <w:pPr>
        <w:tabs>
          <w:tab w:val="left" w:pos="567"/>
          <w:tab w:val="left" w:pos="3261"/>
        </w:tabs>
        <w:spacing w:after="0" w:line="240" w:lineRule="auto"/>
        <w:jc w:val="both"/>
      </w:pPr>
      <w:r>
        <w:tab/>
      </w:r>
      <w:r w:rsidR="00FB618F">
        <w:t xml:space="preserve">Safe to call: </w:t>
      </w:r>
      <w:sdt>
        <w:sdtPr>
          <w:id w:val="37150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18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B618F">
        <w:t xml:space="preserve">Yes  </w:t>
      </w:r>
      <w:sdt>
        <w:sdtPr>
          <w:id w:val="105250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18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618F">
        <w:t xml:space="preserve"> No</w:t>
      </w:r>
      <w:r>
        <w:tab/>
      </w:r>
      <w:r w:rsidR="00FB618F">
        <w:t xml:space="preserve">Safe to leave voicemail:  </w:t>
      </w:r>
      <w:sdt>
        <w:sdtPr>
          <w:id w:val="194773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5878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No</w:t>
      </w:r>
      <w:r>
        <w:tab/>
        <w:t xml:space="preserve">Safe to text:   </w:t>
      </w:r>
      <w:sdt>
        <w:sdtPr>
          <w:id w:val="-961963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36371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No</w:t>
      </w:r>
      <w:r>
        <w:tab/>
      </w:r>
      <w:r w:rsidR="008C19DC">
        <w:t>Is it safe to identify our service when contacting?</w:t>
      </w:r>
      <w:r w:rsidR="008C19DC">
        <w:tab/>
      </w:r>
      <w:r w:rsidR="00EC0190">
        <w:t xml:space="preserve">  </w:t>
      </w:r>
      <w:sdt>
        <w:sdtPr>
          <w:id w:val="672911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90">
            <w:rPr>
              <w:rFonts w:ascii="MS Gothic" w:eastAsia="MS Gothic" w:hAnsi="MS Gothic" w:hint="eastAsia"/>
            </w:rPr>
            <w:t>☐</w:t>
          </w:r>
        </w:sdtContent>
      </w:sdt>
      <w:r w:rsidR="00EC0190">
        <w:t xml:space="preserve"> Yes  </w:t>
      </w:r>
      <w:sdt>
        <w:sdtPr>
          <w:id w:val="-14628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9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C0190">
        <w:t xml:space="preserve"> No</w:t>
      </w:r>
      <w:r w:rsidR="00EC0190">
        <w:tab/>
      </w:r>
    </w:p>
    <w:p w14:paraId="72DAC796" w14:textId="2030DB79" w:rsidR="008C19DC" w:rsidRDefault="00EC0190" w:rsidP="00EC0190">
      <w:pPr>
        <w:tabs>
          <w:tab w:val="left" w:pos="567"/>
          <w:tab w:val="left" w:pos="3261"/>
        </w:tabs>
        <w:spacing w:after="0" w:line="240" w:lineRule="auto"/>
        <w:jc w:val="both"/>
      </w:pPr>
      <w:r>
        <w:tab/>
      </w:r>
      <w:r w:rsidR="0025016A" w:rsidRPr="0025016A">
        <w:t>Are there any unsafe times to contact?</w:t>
      </w:r>
      <w:r w:rsidR="00B26B33">
        <w:t xml:space="preserve">   </w:t>
      </w:r>
      <w:sdt>
        <w:sdtPr>
          <w:id w:val="-128511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B33">
            <w:rPr>
              <w:rFonts w:ascii="MS Gothic" w:eastAsia="MS Gothic" w:hAnsi="MS Gothic" w:hint="eastAsia"/>
            </w:rPr>
            <w:t>☐</w:t>
          </w:r>
        </w:sdtContent>
      </w:sdt>
      <w:r w:rsidR="00B26B33">
        <w:t xml:space="preserve"> Yes  </w:t>
      </w:r>
      <w:sdt>
        <w:sdtPr>
          <w:id w:val="-16571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B3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26B33">
        <w:t xml:space="preserve"> No   </w:t>
      </w:r>
      <w:sdt>
        <w:sdtPr>
          <w:id w:val="-306716877"/>
          <w:placeholder>
            <w:docPart w:val="1DF2631ACBAC491A8D68563C2F209A7B"/>
          </w:placeholder>
          <w:showingPlcHdr/>
          <w15:color w:val="000000"/>
          <w:text w:multiLine="1"/>
        </w:sdtPr>
        <w:sdtContent>
          <w:r w:rsidR="0025016A" w:rsidRPr="00485DB1">
            <w:rPr>
              <w:rStyle w:val="PlaceholderText"/>
            </w:rPr>
            <w:t>Click or tap here to enter text.</w:t>
          </w:r>
        </w:sdtContent>
      </w:sdt>
    </w:p>
    <w:p w14:paraId="308BC20B" w14:textId="77777777" w:rsidR="00B26B33" w:rsidRDefault="00B26B33" w:rsidP="00EC0190">
      <w:pPr>
        <w:tabs>
          <w:tab w:val="left" w:pos="567"/>
          <w:tab w:val="left" w:pos="3261"/>
        </w:tabs>
        <w:spacing w:after="0" w:line="240" w:lineRule="auto"/>
        <w:jc w:val="both"/>
      </w:pPr>
    </w:p>
    <w:p w14:paraId="2CBAE224" w14:textId="399F8A69" w:rsidR="0025016A" w:rsidRDefault="0025016A" w:rsidP="0019466D">
      <w:pPr>
        <w:spacing w:line="240" w:lineRule="auto"/>
        <w:jc w:val="both"/>
      </w:pPr>
      <w:r>
        <w:t>Cultural Identity:</w:t>
      </w:r>
      <w:r>
        <w:tab/>
      </w:r>
      <w:sdt>
        <w:sdtPr>
          <w:id w:val="-662617225"/>
          <w:placeholder>
            <w:docPart w:val="16FA7C607ADF408699F9D131DC26BB6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</w:p>
    <w:p w14:paraId="7BF322C0" w14:textId="15783686" w:rsidR="00491896" w:rsidRDefault="00276A47" w:rsidP="00276A47">
      <w:pPr>
        <w:tabs>
          <w:tab w:val="left" w:pos="567"/>
          <w:tab w:val="left" w:pos="3261"/>
        </w:tabs>
        <w:spacing w:after="0" w:line="240" w:lineRule="auto"/>
        <w:jc w:val="both"/>
      </w:pPr>
      <w:r>
        <w:tab/>
      </w:r>
      <w:r w:rsidR="00491896">
        <w:t xml:space="preserve">Language spoken at </w:t>
      </w:r>
      <w:proofErr w:type="gramStart"/>
      <w:r w:rsidR="00491896">
        <w:t>home?</w:t>
      </w:r>
      <w:proofErr w:type="gramEnd"/>
      <w:r w:rsidR="00491896">
        <w:tab/>
      </w:r>
      <w:sdt>
        <w:sdtPr>
          <w:id w:val="274059746"/>
          <w:placeholder>
            <w:docPart w:val="0CEEFA314808494CA530D165159049A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</w:p>
    <w:p w14:paraId="5EB2B4E2" w14:textId="5505A601" w:rsidR="00491896" w:rsidRDefault="00491896" w:rsidP="00276A47">
      <w:pPr>
        <w:tabs>
          <w:tab w:val="left" w:pos="567"/>
          <w:tab w:val="left" w:pos="3261"/>
        </w:tabs>
        <w:spacing w:after="0" w:line="240" w:lineRule="auto"/>
        <w:jc w:val="both"/>
      </w:pPr>
      <w:r>
        <w:tab/>
        <w:t>Is an interpreter required?</w:t>
      </w:r>
      <w:r w:rsidR="00276A47">
        <w:tab/>
      </w:r>
      <w:sdt>
        <w:sdtPr>
          <w:id w:val="423231465"/>
          <w:placeholder>
            <w:docPart w:val="F2E22B0C093B4194856D15943E073753"/>
          </w:placeholder>
          <w15:color w:val="000000"/>
          <w:text w:multiLine="1"/>
        </w:sdtPr>
        <w:sdtContent>
          <w:r w:rsidR="00D50E8C">
            <w:rPr>
              <w:rFonts w:ascii="Segoe UI Symbol" w:hAnsi="Segoe UI Symbol" w:cs="Segoe UI Symbol"/>
            </w:rPr>
            <w:t>☐</w:t>
          </w:r>
          <w:r w:rsidR="00D50E8C">
            <w:t xml:space="preserve"> </w:t>
          </w:r>
          <w:proofErr w:type="gramStart"/>
          <w:r w:rsidR="00D50E8C">
            <w:t xml:space="preserve">Yes  </w:t>
          </w:r>
          <w:r w:rsidR="00D50E8C">
            <w:rPr>
              <w:rFonts w:ascii="Segoe UI Symbol" w:hAnsi="Segoe UI Symbol" w:cs="Segoe UI Symbol"/>
            </w:rPr>
            <w:t>☐</w:t>
          </w:r>
          <w:proofErr w:type="gramEnd"/>
          <w:r w:rsidR="00D50E8C">
            <w:t xml:space="preserve"> No</w:t>
          </w:r>
        </w:sdtContent>
      </w:sdt>
    </w:p>
    <w:p w14:paraId="3A6DB19D" w14:textId="77777777" w:rsidR="00276A47" w:rsidRDefault="00276A47" w:rsidP="00276A47">
      <w:pPr>
        <w:tabs>
          <w:tab w:val="left" w:pos="567"/>
          <w:tab w:val="left" w:pos="3261"/>
        </w:tabs>
        <w:spacing w:after="0" w:line="240" w:lineRule="auto"/>
        <w:jc w:val="both"/>
      </w:pPr>
    </w:p>
    <w:p w14:paraId="6EC77DD3" w14:textId="142B36C1" w:rsidR="0098411A" w:rsidRDefault="000E7789" w:rsidP="0019466D">
      <w:pPr>
        <w:spacing w:line="240" w:lineRule="auto"/>
        <w:jc w:val="both"/>
      </w:pPr>
      <w:r>
        <w:t>Do</w:t>
      </w:r>
      <w:r w:rsidR="006D1EC3">
        <w:t xml:space="preserve"> you</w:t>
      </w:r>
      <w:r>
        <w:t xml:space="preserve"> identify as having a disability?</w:t>
      </w:r>
      <w:r>
        <w:tab/>
      </w:r>
      <w:sdt>
        <w:sdtPr>
          <w:id w:val="196307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38">
            <w:rPr>
              <w:rFonts w:ascii="MS Gothic" w:eastAsia="MS Gothic" w:hAnsi="MS Gothic" w:hint="eastAsia"/>
            </w:rPr>
            <w:t>☐</w:t>
          </w:r>
        </w:sdtContent>
      </w:sdt>
      <w:r w:rsidR="007F7D38">
        <w:t xml:space="preserve"> Yes  </w:t>
      </w:r>
      <w:sdt>
        <w:sdtPr>
          <w:id w:val="-47444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3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F7D38">
        <w:t xml:space="preserve"> No</w:t>
      </w:r>
    </w:p>
    <w:p w14:paraId="514D3CBD" w14:textId="2B00D576" w:rsidR="00220BB8" w:rsidRDefault="00220BB8" w:rsidP="0019466D">
      <w:pPr>
        <w:spacing w:line="240" w:lineRule="auto"/>
        <w:jc w:val="both"/>
      </w:pPr>
      <w:r>
        <w:tab/>
        <w:t>If yes, please describ</w:t>
      </w:r>
      <w:r w:rsidR="005C596E">
        <w:t>e including any contact considerations</w:t>
      </w:r>
      <w:r w:rsidR="00CF0F9E">
        <w:t xml:space="preserve">:   </w:t>
      </w:r>
      <w:sdt>
        <w:sdtPr>
          <w:id w:val="-1268686538"/>
          <w:placeholder>
            <w:docPart w:val="310A94711B4D4223AD8D87F05F2E73BC"/>
          </w:placeholder>
          <w:showingPlcHdr/>
          <w15:color w:val="000000"/>
          <w:text w:multiLine="1"/>
        </w:sdtPr>
        <w:sdtContent>
          <w:r w:rsidR="00CF0F9E" w:rsidRPr="00485DB1">
            <w:rPr>
              <w:rStyle w:val="PlaceholderText"/>
            </w:rPr>
            <w:t>Click or tap here to enter text.</w:t>
          </w:r>
        </w:sdtContent>
      </w:sdt>
    </w:p>
    <w:p w14:paraId="31BBDD8C" w14:textId="3E7A0A7C" w:rsidR="00926433" w:rsidRDefault="00CF0F9E" w:rsidP="0019466D">
      <w:pPr>
        <w:spacing w:line="240" w:lineRule="auto"/>
        <w:jc w:val="both"/>
        <w:rPr>
          <w:b/>
          <w:bCs/>
        </w:rPr>
      </w:pPr>
      <w:r w:rsidRPr="00D1049D">
        <w:rPr>
          <w:b/>
          <w:bCs/>
          <w:caps/>
        </w:rPr>
        <w:t>Household details</w:t>
      </w:r>
      <w:r>
        <w:rPr>
          <w:b/>
          <w:bCs/>
        </w:rPr>
        <w:t>:</w:t>
      </w:r>
    </w:p>
    <w:p w14:paraId="79E33889" w14:textId="77777777" w:rsidR="00644A6C" w:rsidRDefault="00644A6C" w:rsidP="001452A5">
      <w:pPr>
        <w:spacing w:after="0" w:line="240" w:lineRule="auto"/>
        <w:jc w:val="both"/>
        <w:sectPr w:rsidR="00644A6C" w:rsidSect="00230031">
          <w:type w:val="continuous"/>
          <w:pgSz w:w="11906" w:h="16838"/>
          <w:pgMar w:top="709" w:right="1080" w:bottom="1440" w:left="1080" w:header="709" w:footer="193" w:gutter="0"/>
          <w:cols w:space="720"/>
          <w:docGrid w:linePitch="299"/>
        </w:sectPr>
      </w:pPr>
    </w:p>
    <w:p w14:paraId="51C1BE27" w14:textId="7B7C6A58" w:rsidR="00CF0F9E" w:rsidRPr="00926433" w:rsidRDefault="00926433" w:rsidP="001452A5">
      <w:pPr>
        <w:spacing w:after="0" w:line="240" w:lineRule="auto"/>
        <w:jc w:val="both"/>
      </w:pPr>
      <w:r w:rsidRPr="00926433">
        <w:t>Name:</w:t>
      </w:r>
      <w:r w:rsidRPr="00926433">
        <w:tab/>
      </w:r>
      <w:sdt>
        <w:sdtPr>
          <w:id w:val="2012875166"/>
          <w:placeholder>
            <w:docPart w:val="97D6687476254D308B3F4D5A3BCCEE25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73478581" w14:textId="19D42AD8" w:rsidR="00600B0F" w:rsidRDefault="007A5260" w:rsidP="001452A5">
      <w:pPr>
        <w:spacing w:after="0" w:line="240" w:lineRule="auto"/>
        <w:jc w:val="both"/>
      </w:pPr>
      <w:r w:rsidRPr="00926433">
        <w:t>DOB</w:t>
      </w:r>
      <w:r w:rsidR="00600B0F" w:rsidRPr="00926433">
        <w:t>:</w:t>
      </w:r>
      <w:r w:rsidR="00600B0F">
        <w:t xml:space="preserve">  </w:t>
      </w:r>
      <w:r w:rsidR="00926433">
        <w:tab/>
      </w:r>
      <w:sdt>
        <w:sdtPr>
          <w:id w:val="1357079451"/>
          <w:placeholder>
            <w:docPart w:val="EA9261D3CF7D45DA95A07A31023FE0ED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="00600B0F" w:rsidRPr="00485DB1">
            <w:rPr>
              <w:rStyle w:val="PlaceholderText"/>
            </w:rPr>
            <w:t>Click or tap to enter a date.</w:t>
          </w:r>
        </w:sdtContent>
      </w:sdt>
      <w:r w:rsidR="00600B0F">
        <w:t xml:space="preserve">  </w:t>
      </w:r>
    </w:p>
    <w:p w14:paraId="7E46895C" w14:textId="34FA736E" w:rsidR="00A9321C" w:rsidRDefault="00A9321C" w:rsidP="001452A5">
      <w:pPr>
        <w:spacing w:after="0" w:line="240" w:lineRule="auto"/>
        <w:jc w:val="both"/>
      </w:pPr>
      <w:r>
        <w:t xml:space="preserve">Relationship to person referred:   </w:t>
      </w:r>
      <w:sdt>
        <w:sdtPr>
          <w:id w:val="-1838456430"/>
          <w:placeholder>
            <w:docPart w:val="D447F381F84E470A841DDDFF67010FD3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594500B4" w14:textId="77777777" w:rsidR="00A9321C" w:rsidRDefault="00A9321C" w:rsidP="001452A5">
      <w:pPr>
        <w:spacing w:after="0" w:line="240" w:lineRule="auto"/>
        <w:jc w:val="both"/>
      </w:pPr>
    </w:p>
    <w:p w14:paraId="5682B080" w14:textId="2DDB31C1" w:rsidR="00A9321C" w:rsidRPr="00926433" w:rsidRDefault="00A9321C" w:rsidP="001452A5">
      <w:pPr>
        <w:spacing w:after="0" w:line="240" w:lineRule="auto"/>
        <w:jc w:val="both"/>
      </w:pPr>
      <w:r w:rsidRPr="00926433">
        <w:t>Name:</w:t>
      </w:r>
      <w:r w:rsidRPr="00926433">
        <w:tab/>
      </w:r>
      <w:sdt>
        <w:sdtPr>
          <w:id w:val="-1209338017"/>
          <w:placeholder>
            <w:docPart w:val="920D8D64EFAC42818B3240DDFCEA08F0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6EBA0AC5" w14:textId="77777777" w:rsidR="00A9321C" w:rsidRDefault="00A9321C" w:rsidP="001452A5">
      <w:pPr>
        <w:spacing w:after="0" w:line="240" w:lineRule="auto"/>
        <w:jc w:val="both"/>
      </w:pPr>
      <w:r w:rsidRPr="00926433">
        <w:t>DOB:</w:t>
      </w:r>
      <w:r>
        <w:t xml:space="preserve">  </w:t>
      </w:r>
      <w:r>
        <w:tab/>
      </w:r>
      <w:sdt>
        <w:sdtPr>
          <w:id w:val="1428622352"/>
          <w:placeholder>
            <w:docPart w:val="E72EBFB24EBD49AABB9966CC3275BA6A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485DB1">
            <w:rPr>
              <w:rStyle w:val="PlaceholderText"/>
            </w:rPr>
            <w:t>Click or tap to enter a date.</w:t>
          </w:r>
        </w:sdtContent>
      </w:sdt>
      <w:r>
        <w:t xml:space="preserve">  </w:t>
      </w:r>
    </w:p>
    <w:p w14:paraId="692C1A31" w14:textId="2E51D011" w:rsidR="00A9321C" w:rsidRDefault="00A9321C" w:rsidP="001452A5">
      <w:pPr>
        <w:spacing w:after="0" w:line="240" w:lineRule="auto"/>
        <w:jc w:val="both"/>
      </w:pPr>
      <w:r>
        <w:t xml:space="preserve">Relationship to person referred:   </w:t>
      </w:r>
      <w:sdt>
        <w:sdtPr>
          <w:id w:val="447591824"/>
          <w:placeholder>
            <w:docPart w:val="FB59E34EBBB4440EA1D44557520653A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3ED9EA11" w14:textId="77777777" w:rsidR="00F36ADB" w:rsidRDefault="00F36ADB" w:rsidP="001452A5">
      <w:pPr>
        <w:spacing w:after="0" w:line="240" w:lineRule="auto"/>
        <w:jc w:val="both"/>
      </w:pPr>
    </w:p>
    <w:p w14:paraId="4EDC4FC5" w14:textId="5400D435" w:rsidR="00A9321C" w:rsidRPr="00926433" w:rsidRDefault="00A9321C" w:rsidP="001452A5">
      <w:pPr>
        <w:spacing w:after="0" w:line="240" w:lineRule="auto"/>
        <w:jc w:val="both"/>
      </w:pPr>
      <w:r w:rsidRPr="00926433">
        <w:t>Name:</w:t>
      </w:r>
      <w:r w:rsidRPr="00926433">
        <w:tab/>
      </w:r>
      <w:sdt>
        <w:sdtPr>
          <w:id w:val="-1851331709"/>
          <w:placeholder>
            <w:docPart w:val="FDF6566A32E6467AA68DFFD3BC9281D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74ED2848" w14:textId="77777777" w:rsidR="00A9321C" w:rsidRDefault="00A9321C" w:rsidP="001452A5">
      <w:pPr>
        <w:spacing w:after="0" w:line="240" w:lineRule="auto"/>
        <w:jc w:val="both"/>
      </w:pPr>
      <w:r w:rsidRPr="00926433">
        <w:t>DOB:</w:t>
      </w:r>
      <w:r>
        <w:t xml:space="preserve">  </w:t>
      </w:r>
      <w:r>
        <w:tab/>
      </w:r>
      <w:sdt>
        <w:sdtPr>
          <w:id w:val="1645003288"/>
          <w:placeholder>
            <w:docPart w:val="D058EE09EEBB441DBAD5D07759B92693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485DB1">
            <w:rPr>
              <w:rStyle w:val="PlaceholderText"/>
            </w:rPr>
            <w:t>Click or tap to enter a date.</w:t>
          </w:r>
        </w:sdtContent>
      </w:sdt>
      <w:r>
        <w:t xml:space="preserve">  </w:t>
      </w:r>
    </w:p>
    <w:p w14:paraId="492F4BB1" w14:textId="77777777" w:rsidR="00A9321C" w:rsidRDefault="00A9321C" w:rsidP="001452A5">
      <w:pPr>
        <w:spacing w:after="0" w:line="240" w:lineRule="auto"/>
        <w:jc w:val="both"/>
      </w:pPr>
      <w:r>
        <w:t xml:space="preserve">Relationship to person referred:   </w:t>
      </w:r>
      <w:sdt>
        <w:sdtPr>
          <w:id w:val="-2133383563"/>
          <w:placeholder>
            <w:docPart w:val="7DEB479B88974291932C8EBAE897F9D3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AA9C75C" w14:textId="77777777" w:rsidR="00F36ADB" w:rsidRDefault="00F36ADB" w:rsidP="001452A5">
      <w:pPr>
        <w:spacing w:after="0" w:line="240" w:lineRule="auto"/>
        <w:jc w:val="both"/>
      </w:pPr>
    </w:p>
    <w:p w14:paraId="47A48636" w14:textId="77777777" w:rsidR="00A9321C" w:rsidRPr="00926433" w:rsidRDefault="00A9321C" w:rsidP="001452A5">
      <w:pPr>
        <w:spacing w:after="0" w:line="240" w:lineRule="auto"/>
        <w:jc w:val="both"/>
      </w:pPr>
      <w:r w:rsidRPr="00926433">
        <w:t>Name:</w:t>
      </w:r>
      <w:r w:rsidRPr="00926433">
        <w:tab/>
      </w:r>
      <w:sdt>
        <w:sdtPr>
          <w:id w:val="797882203"/>
          <w:placeholder>
            <w:docPart w:val="7DD50C0AC33441998AA6B8D4F5F63A77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DBD9F03" w14:textId="77777777" w:rsidR="00A9321C" w:rsidRDefault="00A9321C" w:rsidP="001452A5">
      <w:pPr>
        <w:spacing w:after="0" w:line="240" w:lineRule="auto"/>
        <w:jc w:val="both"/>
      </w:pPr>
      <w:r w:rsidRPr="00926433">
        <w:t>DOB:</w:t>
      </w:r>
      <w:r>
        <w:t xml:space="preserve">  </w:t>
      </w:r>
      <w:r>
        <w:tab/>
      </w:r>
      <w:sdt>
        <w:sdtPr>
          <w:id w:val="2098129010"/>
          <w:placeholder>
            <w:docPart w:val="462057981B6145889DC38D3594D73F48"/>
          </w:placeholder>
          <w:showingPlcHdr/>
          <w:date w:fullDate="2024-03-26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485DB1">
            <w:rPr>
              <w:rStyle w:val="PlaceholderText"/>
            </w:rPr>
            <w:t>Click or tap to enter a date.</w:t>
          </w:r>
        </w:sdtContent>
      </w:sdt>
      <w:r>
        <w:t xml:space="preserve">  </w:t>
      </w:r>
    </w:p>
    <w:p w14:paraId="3E89DDF4" w14:textId="77777777" w:rsidR="00A9321C" w:rsidRDefault="00A9321C" w:rsidP="001452A5">
      <w:pPr>
        <w:spacing w:after="0" w:line="240" w:lineRule="auto"/>
        <w:jc w:val="both"/>
      </w:pPr>
      <w:r>
        <w:lastRenderedPageBreak/>
        <w:t xml:space="preserve">Relationship to person referred:   </w:t>
      </w:r>
      <w:sdt>
        <w:sdtPr>
          <w:id w:val="-945152343"/>
          <w:placeholder>
            <w:docPart w:val="EBE0734FC2C74663B012216E9D058949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CFCEB4A" w14:textId="77777777" w:rsidR="00644A6C" w:rsidRDefault="00644A6C" w:rsidP="0019466D">
      <w:pPr>
        <w:spacing w:line="240" w:lineRule="auto"/>
        <w:jc w:val="both"/>
        <w:rPr>
          <w:b/>
          <w:bCs/>
        </w:rPr>
        <w:sectPr w:rsidR="00644A6C" w:rsidSect="00644A6C">
          <w:type w:val="continuous"/>
          <w:pgSz w:w="11906" w:h="16838"/>
          <w:pgMar w:top="709" w:right="1080" w:bottom="1440" w:left="1080" w:header="709" w:footer="193" w:gutter="0"/>
          <w:cols w:num="2" w:space="720"/>
          <w:docGrid w:linePitch="299"/>
        </w:sectPr>
      </w:pPr>
    </w:p>
    <w:p w14:paraId="2E8E3E8B" w14:textId="77777777" w:rsidR="00F36ADB" w:rsidRDefault="00F36ADB" w:rsidP="005C596E">
      <w:pPr>
        <w:spacing w:line="240" w:lineRule="auto"/>
        <w:jc w:val="both"/>
        <w:rPr>
          <w:b/>
          <w:bCs/>
          <w:caps/>
        </w:rPr>
      </w:pPr>
    </w:p>
    <w:p w14:paraId="67D431F5" w14:textId="65BD69BC" w:rsidR="005C596E" w:rsidRDefault="005C596E" w:rsidP="005C596E">
      <w:pPr>
        <w:spacing w:line="240" w:lineRule="auto"/>
        <w:jc w:val="both"/>
        <w:rPr>
          <w:b/>
          <w:bCs/>
          <w:caps/>
        </w:rPr>
      </w:pPr>
      <w:r>
        <w:rPr>
          <w:b/>
          <w:bCs/>
          <w:caps/>
        </w:rPr>
        <w:t>D</w:t>
      </w:r>
      <w:r w:rsidR="006D1EC3">
        <w:rPr>
          <w:b/>
          <w:bCs/>
          <w:caps/>
        </w:rPr>
        <w:t>F</w:t>
      </w:r>
      <w:r>
        <w:rPr>
          <w:b/>
          <w:bCs/>
          <w:caps/>
        </w:rPr>
        <w:t xml:space="preserve">V </w:t>
      </w:r>
      <w:r w:rsidR="006D1EC3">
        <w:rPr>
          <w:b/>
          <w:bCs/>
          <w:caps/>
        </w:rPr>
        <w:t>INFORMATION</w:t>
      </w:r>
    </w:p>
    <w:p w14:paraId="0D367EC0" w14:textId="0667E136" w:rsidR="006D1EC3" w:rsidRDefault="006D1EC3" w:rsidP="006D1EC3">
      <w:pPr>
        <w:spacing w:after="0" w:line="240" w:lineRule="auto"/>
        <w:jc w:val="both"/>
      </w:pPr>
      <w:r>
        <w:t xml:space="preserve">Have you </w:t>
      </w:r>
      <w:r w:rsidR="005C596E">
        <w:t>experienced:</w:t>
      </w:r>
      <w:r w:rsidR="005C596E">
        <w:tab/>
      </w:r>
      <w:sdt>
        <w:sdtPr>
          <w:id w:val="11224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Intimate partner violence</w:t>
      </w:r>
      <w:r w:rsidR="005C596E">
        <w:tab/>
      </w:r>
      <w:sdt>
        <w:sdtPr>
          <w:id w:val="-191268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Family violence  </w:t>
      </w:r>
    </w:p>
    <w:p w14:paraId="193E20A1" w14:textId="0F60BCC5" w:rsidR="005C596E" w:rsidRDefault="00000000" w:rsidP="006D1EC3">
      <w:pPr>
        <w:spacing w:after="0" w:line="240" w:lineRule="auto"/>
        <w:ind w:left="1440" w:firstLine="720"/>
        <w:jc w:val="both"/>
      </w:pPr>
      <w:sdt>
        <w:sdtPr>
          <w:id w:val="-12228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Violence from an informal carer</w:t>
      </w:r>
    </w:p>
    <w:p w14:paraId="5A5D3B8F" w14:textId="6700E788" w:rsidR="005C596E" w:rsidRDefault="005C596E" w:rsidP="005C596E">
      <w:pPr>
        <w:spacing w:line="240" w:lineRule="auto"/>
        <w:jc w:val="both"/>
        <w:rPr>
          <w:caps/>
        </w:rPr>
      </w:pPr>
      <w:r>
        <w:rPr>
          <w:b/>
          <w:bCs/>
          <w:caps/>
        </w:rPr>
        <w:t xml:space="preserve">Housing </w:t>
      </w:r>
      <w:r w:rsidR="006D1EC3">
        <w:rPr>
          <w:b/>
          <w:bCs/>
          <w:caps/>
        </w:rPr>
        <w:t>INFORMATION</w:t>
      </w:r>
    </w:p>
    <w:p w14:paraId="45C2BFB4" w14:textId="1ED36287" w:rsidR="005C596E" w:rsidRDefault="006D1EC3" w:rsidP="005C596E">
      <w:pPr>
        <w:spacing w:line="240" w:lineRule="auto"/>
        <w:jc w:val="both"/>
      </w:pPr>
      <w:r>
        <w:t>Are you currently</w:t>
      </w:r>
      <w:r w:rsidR="005C596E">
        <w:t xml:space="preserve"> at risk of losing </w:t>
      </w:r>
      <w:r>
        <w:t>your</w:t>
      </w:r>
      <w:r w:rsidR="005C596E">
        <w:t xml:space="preserve"> housing?</w:t>
      </w:r>
      <w:r w:rsidR="005C596E">
        <w:tab/>
      </w:r>
      <w:sdt>
        <w:sdtPr>
          <w:id w:val="-125304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Yes  </w:t>
      </w:r>
      <w:sdt>
        <w:sdtPr>
          <w:id w:val="175785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No</w:t>
      </w:r>
    </w:p>
    <w:p w14:paraId="5B4145AA" w14:textId="4152BFCC" w:rsidR="005C596E" w:rsidRDefault="006D1EC3" w:rsidP="005C596E">
      <w:pPr>
        <w:spacing w:line="240" w:lineRule="auto"/>
        <w:jc w:val="both"/>
      </w:pPr>
      <w:r>
        <w:t>Are you currently homeless</w:t>
      </w:r>
      <w:r w:rsidR="005C596E">
        <w:t>?</w:t>
      </w:r>
      <w:r>
        <w:t xml:space="preserve"> </w:t>
      </w:r>
      <w:sdt>
        <w:sdtPr>
          <w:id w:val="-181023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Yes  </w:t>
      </w:r>
      <w:sdt>
        <w:sdtPr>
          <w:id w:val="71169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No</w:t>
      </w:r>
    </w:p>
    <w:p w14:paraId="721A6C76" w14:textId="3FC07CFB" w:rsidR="005C596E" w:rsidRDefault="005C596E" w:rsidP="005C596E">
      <w:pPr>
        <w:spacing w:line="240" w:lineRule="auto"/>
        <w:jc w:val="both"/>
      </w:pPr>
      <w:r>
        <w:t xml:space="preserve">Where is </w:t>
      </w:r>
      <w:r w:rsidR="006D1EC3">
        <w:t xml:space="preserve">your </w:t>
      </w:r>
      <w:r>
        <w:t>household currently sleeping most nights?</w:t>
      </w:r>
      <w:r>
        <w:tab/>
      </w:r>
    </w:p>
    <w:p w14:paraId="7ABFE5AC" w14:textId="77777777" w:rsidR="005C596E" w:rsidRDefault="00000000" w:rsidP="005C596E">
      <w:pPr>
        <w:spacing w:after="0" w:line="240" w:lineRule="auto"/>
        <w:ind w:firstLine="720"/>
        <w:jc w:val="both"/>
      </w:pPr>
      <w:sdt>
        <w:sdtPr>
          <w:id w:val="-191516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House – owner </w:t>
      </w:r>
      <w:r w:rsidR="005C596E">
        <w:tab/>
      </w:r>
      <w:sdt>
        <w:sdtPr>
          <w:id w:val="11572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House – tenancy</w:t>
      </w:r>
      <w:r w:rsidR="005C596E">
        <w:tab/>
      </w:r>
      <w:sdt>
        <w:sdtPr>
          <w:id w:val="-54452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Staying with friends/family</w:t>
      </w:r>
      <w:r w:rsidR="005C596E">
        <w:tab/>
      </w:r>
    </w:p>
    <w:p w14:paraId="2EDAEC99" w14:textId="77777777" w:rsidR="005C596E" w:rsidRDefault="00000000" w:rsidP="005C596E">
      <w:pPr>
        <w:spacing w:after="0" w:line="240" w:lineRule="auto"/>
        <w:ind w:firstLine="720"/>
        <w:jc w:val="both"/>
      </w:pPr>
      <w:sdt>
        <w:sdtPr>
          <w:id w:val="5421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Car</w:t>
      </w:r>
      <w:r w:rsidR="005C596E">
        <w:tab/>
      </w:r>
      <w:r w:rsidR="005C596E">
        <w:tab/>
      </w:r>
      <w:r w:rsidR="005C596E">
        <w:tab/>
      </w:r>
      <w:sdt>
        <w:sdtPr>
          <w:id w:val="139631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No dwelling Hotel/Motel</w:t>
      </w:r>
      <w:r w:rsidR="005C596E">
        <w:tab/>
      </w:r>
    </w:p>
    <w:p w14:paraId="1FB37FD4" w14:textId="77777777" w:rsidR="005C596E" w:rsidRDefault="00000000" w:rsidP="005C596E">
      <w:pPr>
        <w:spacing w:after="0" w:line="240" w:lineRule="auto"/>
        <w:ind w:firstLine="720"/>
        <w:jc w:val="both"/>
      </w:pPr>
      <w:sdt>
        <w:sdtPr>
          <w:id w:val="-99934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9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C596E">
        <w:t xml:space="preserve">    Other</w:t>
      </w:r>
    </w:p>
    <w:p w14:paraId="443B9E1D" w14:textId="77777777" w:rsidR="005C596E" w:rsidRDefault="005C596E" w:rsidP="005C596E">
      <w:pPr>
        <w:spacing w:after="0" w:line="240" w:lineRule="auto"/>
        <w:ind w:firstLine="720"/>
        <w:jc w:val="both"/>
      </w:pPr>
    </w:p>
    <w:p w14:paraId="771022F9" w14:textId="5DEAD9E7" w:rsidR="005C596E" w:rsidRDefault="005C596E" w:rsidP="005C596E">
      <w:pPr>
        <w:spacing w:line="240" w:lineRule="auto"/>
        <w:jc w:val="both"/>
      </w:pPr>
      <w:r>
        <w:t>How long can</w:t>
      </w:r>
      <w:r w:rsidR="006D1EC3">
        <w:t xml:space="preserve"> you c</w:t>
      </w:r>
      <w:r>
        <w:t xml:space="preserve">ontinue sleeping where </w:t>
      </w:r>
      <w:r w:rsidR="006D1EC3">
        <w:t>you</w:t>
      </w:r>
      <w:r>
        <w:t xml:space="preserve"> are?</w:t>
      </w:r>
      <w:r>
        <w:tab/>
      </w:r>
      <w:sdt>
        <w:sdtPr>
          <w:id w:val="809213303"/>
          <w:placeholder>
            <w:docPart w:val="687FC4A84E3F416ABBC5A4444F96C048"/>
          </w:placeholder>
          <w:showingPlcHdr/>
          <w:text w:multiLine="1"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tab/>
      </w:r>
    </w:p>
    <w:p w14:paraId="5B7A8E8D" w14:textId="1E69ED13" w:rsidR="006D1EC3" w:rsidRDefault="006D1EC3" w:rsidP="006D1EC3">
      <w:pPr>
        <w:spacing w:line="240" w:lineRule="auto"/>
        <w:jc w:val="both"/>
      </w:pPr>
      <w:r>
        <w:t xml:space="preserve">Does the person using violence live with you? </w:t>
      </w:r>
      <w:sdt>
        <w:sdtPr>
          <w:id w:val="157000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76307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No</w:t>
      </w:r>
    </w:p>
    <w:p w14:paraId="60072EFC" w14:textId="0175D35D" w:rsidR="00FF7334" w:rsidRPr="001B387B" w:rsidRDefault="00FF7334" w:rsidP="005C596E">
      <w:pPr>
        <w:spacing w:line="240" w:lineRule="auto"/>
        <w:jc w:val="both"/>
        <w:rPr>
          <w:caps/>
        </w:rPr>
      </w:pPr>
      <w:r w:rsidRPr="001B387B">
        <w:rPr>
          <w:b/>
          <w:bCs/>
          <w:caps/>
        </w:rPr>
        <w:t>Needs Identification</w:t>
      </w:r>
    </w:p>
    <w:p w14:paraId="578C8DAA" w14:textId="1E001738" w:rsidR="00FF7334" w:rsidRDefault="00FF7334" w:rsidP="0019466D">
      <w:pPr>
        <w:spacing w:line="240" w:lineRule="auto"/>
        <w:jc w:val="both"/>
      </w:pPr>
      <w:r>
        <w:t>What is your biggest concern right now?</w:t>
      </w:r>
      <w:r>
        <w:tab/>
      </w:r>
      <w:sdt>
        <w:sdtPr>
          <w:id w:val="-590922951"/>
          <w:placeholder>
            <w:docPart w:val="E02F222423604311B7728831D0F8A25B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</w:p>
    <w:p w14:paraId="2FFB6910" w14:textId="5F3B5B86" w:rsidR="00FF7334" w:rsidRDefault="00FF7334" w:rsidP="0019466D">
      <w:pPr>
        <w:spacing w:line="240" w:lineRule="auto"/>
        <w:jc w:val="both"/>
      </w:pPr>
      <w:r>
        <w:t>What do you think would be helpful from our service?</w:t>
      </w:r>
      <w:r>
        <w:tab/>
      </w:r>
      <w:sdt>
        <w:sdtPr>
          <w:id w:val="773898277"/>
          <w:placeholder>
            <w:docPart w:val="F4539EBDBC774128B105761800F7E9B3"/>
          </w:placeholder>
          <w:showingPlcHdr/>
          <w15:color w:val="000000"/>
          <w:text w:multiLine="1"/>
        </w:sdtPr>
        <w:sdtContent>
          <w:r w:rsidRPr="00485D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F1ADF50" w14:textId="3BBC4919" w:rsidR="00FF7334" w:rsidRPr="001B387B" w:rsidRDefault="00FF7334" w:rsidP="0019466D">
      <w:pPr>
        <w:spacing w:line="240" w:lineRule="auto"/>
        <w:jc w:val="both"/>
        <w:rPr>
          <w:caps/>
        </w:rPr>
      </w:pPr>
      <w:r w:rsidRPr="001B387B">
        <w:rPr>
          <w:b/>
          <w:bCs/>
          <w:caps/>
        </w:rPr>
        <w:t>Current Supports</w:t>
      </w:r>
    </w:p>
    <w:p w14:paraId="372B8027" w14:textId="0034350D" w:rsidR="00D97038" w:rsidRDefault="00360A02" w:rsidP="00960BB3">
      <w:pPr>
        <w:tabs>
          <w:tab w:val="left" w:pos="426"/>
        </w:tabs>
        <w:spacing w:line="240" w:lineRule="auto"/>
        <w:jc w:val="both"/>
      </w:pPr>
      <w:r>
        <w:t>F</w:t>
      </w:r>
      <w:r w:rsidR="00644A6C">
        <w:t>ormal Suppo</w:t>
      </w:r>
      <w:r>
        <w:t>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44A6C" w14:paraId="1E39554F" w14:textId="77777777" w:rsidTr="00644A6C">
        <w:tc>
          <w:tcPr>
            <w:tcW w:w="3245" w:type="dxa"/>
          </w:tcPr>
          <w:p w14:paraId="6F69EC7B" w14:textId="111B004D" w:rsidR="00644A6C" w:rsidRDefault="00644A6C" w:rsidP="00960BB3">
            <w:pPr>
              <w:tabs>
                <w:tab w:val="left" w:pos="426"/>
              </w:tabs>
              <w:jc w:val="both"/>
            </w:pPr>
            <w:r>
              <w:t>Agency/organisation name</w:t>
            </w:r>
          </w:p>
        </w:tc>
        <w:tc>
          <w:tcPr>
            <w:tcW w:w="3245" w:type="dxa"/>
          </w:tcPr>
          <w:p w14:paraId="4DA20E90" w14:textId="7107AABB" w:rsidR="00644A6C" w:rsidRDefault="00644A6C" w:rsidP="00960BB3">
            <w:pPr>
              <w:tabs>
                <w:tab w:val="left" w:pos="426"/>
              </w:tabs>
              <w:jc w:val="both"/>
            </w:pPr>
            <w:r>
              <w:t>Key Worker</w:t>
            </w:r>
          </w:p>
        </w:tc>
        <w:tc>
          <w:tcPr>
            <w:tcW w:w="3246" w:type="dxa"/>
          </w:tcPr>
          <w:p w14:paraId="5D158918" w14:textId="599E1D04" w:rsidR="00644A6C" w:rsidRDefault="00644A6C" w:rsidP="00960BB3">
            <w:pPr>
              <w:tabs>
                <w:tab w:val="left" w:pos="426"/>
              </w:tabs>
              <w:jc w:val="both"/>
            </w:pPr>
            <w:r>
              <w:t>What support is being provided?</w:t>
            </w:r>
          </w:p>
        </w:tc>
      </w:tr>
      <w:tr w:rsidR="00644A6C" w14:paraId="3B3330F0" w14:textId="77777777" w:rsidTr="00644A6C">
        <w:tc>
          <w:tcPr>
            <w:tcW w:w="3245" w:type="dxa"/>
          </w:tcPr>
          <w:p w14:paraId="188A6748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10A8F5BF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3CE869E4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20AEBB19" w14:textId="77777777" w:rsidTr="00644A6C">
        <w:tc>
          <w:tcPr>
            <w:tcW w:w="3245" w:type="dxa"/>
          </w:tcPr>
          <w:p w14:paraId="35E92A4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4D06A288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1296079D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4106535B" w14:textId="77777777" w:rsidTr="00644A6C">
        <w:tc>
          <w:tcPr>
            <w:tcW w:w="3245" w:type="dxa"/>
          </w:tcPr>
          <w:p w14:paraId="6A4C763C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1260D8EE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286EE2FA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</w:tbl>
    <w:p w14:paraId="46C5CA0F" w14:textId="5B37C08D" w:rsidR="001F5431" w:rsidRDefault="00667055" w:rsidP="006D1EC3">
      <w:pPr>
        <w:tabs>
          <w:tab w:val="left" w:pos="426"/>
        </w:tabs>
        <w:spacing w:before="240" w:line="240" w:lineRule="auto"/>
        <w:jc w:val="both"/>
      </w:pPr>
      <w:r>
        <w:t>Informal supports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44A6C" w14:paraId="6ACE1331" w14:textId="77777777" w:rsidTr="00644A6C">
        <w:tc>
          <w:tcPr>
            <w:tcW w:w="3245" w:type="dxa"/>
          </w:tcPr>
          <w:p w14:paraId="46353C86" w14:textId="7EA40A60" w:rsidR="00644A6C" w:rsidRDefault="00644A6C" w:rsidP="00960BB3">
            <w:pPr>
              <w:tabs>
                <w:tab w:val="left" w:pos="426"/>
              </w:tabs>
              <w:jc w:val="both"/>
            </w:pPr>
            <w:r>
              <w:t>Name</w:t>
            </w:r>
          </w:p>
        </w:tc>
        <w:tc>
          <w:tcPr>
            <w:tcW w:w="3245" w:type="dxa"/>
          </w:tcPr>
          <w:p w14:paraId="035FBF65" w14:textId="0BC71094" w:rsidR="00644A6C" w:rsidRDefault="00644A6C" w:rsidP="00960BB3">
            <w:pPr>
              <w:tabs>
                <w:tab w:val="left" w:pos="426"/>
              </w:tabs>
              <w:jc w:val="both"/>
            </w:pPr>
            <w:r>
              <w:t>How are you connected to this person?</w:t>
            </w:r>
          </w:p>
        </w:tc>
        <w:tc>
          <w:tcPr>
            <w:tcW w:w="3246" w:type="dxa"/>
          </w:tcPr>
          <w:p w14:paraId="0B3E2996" w14:textId="68066D5B" w:rsidR="00644A6C" w:rsidRDefault="00644A6C" w:rsidP="00960BB3">
            <w:pPr>
              <w:tabs>
                <w:tab w:val="left" w:pos="426"/>
              </w:tabs>
              <w:jc w:val="both"/>
            </w:pPr>
            <w:r>
              <w:t>How do they support you?</w:t>
            </w:r>
          </w:p>
        </w:tc>
      </w:tr>
      <w:tr w:rsidR="00644A6C" w14:paraId="595F6309" w14:textId="77777777" w:rsidTr="00644A6C">
        <w:tc>
          <w:tcPr>
            <w:tcW w:w="3245" w:type="dxa"/>
          </w:tcPr>
          <w:p w14:paraId="7EC3256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1F7DC758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37552B0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266FA6ED" w14:textId="77777777" w:rsidTr="00644A6C">
        <w:tc>
          <w:tcPr>
            <w:tcW w:w="3245" w:type="dxa"/>
          </w:tcPr>
          <w:p w14:paraId="3B672769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7F5FCA7F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18E864CC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11D1CBD8" w14:textId="77777777" w:rsidTr="00644A6C">
        <w:tc>
          <w:tcPr>
            <w:tcW w:w="3245" w:type="dxa"/>
          </w:tcPr>
          <w:p w14:paraId="24638A25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5" w:type="dxa"/>
          </w:tcPr>
          <w:p w14:paraId="19B7823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3246" w:type="dxa"/>
          </w:tcPr>
          <w:p w14:paraId="300A2FA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</w:tbl>
    <w:p w14:paraId="29EF37F9" w14:textId="14697FC1" w:rsidR="002E0592" w:rsidRDefault="00644A6C" w:rsidP="006D1EC3">
      <w:pPr>
        <w:tabs>
          <w:tab w:val="left" w:pos="426"/>
        </w:tabs>
        <w:spacing w:before="240" w:line="240" w:lineRule="auto"/>
        <w:jc w:val="both"/>
      </w:pPr>
      <w:r>
        <w:t>Have other referrals been made?</w:t>
      </w:r>
      <w:r w:rsidR="00E90BD2">
        <w:t xml:space="preserve">  </w:t>
      </w:r>
      <w:sdt>
        <w:sdtPr>
          <w:id w:val="-299844080"/>
          <w:placeholder>
            <w:docPart w:val="7E403D7C044C4916BCDBFC31CDD6B3B5"/>
          </w:placeholder>
          <w:showingPlcHdr/>
          <w15:color w:val="000000"/>
          <w:text w:multiLine="1"/>
        </w:sdtPr>
        <w:sdtContent>
          <w:r w:rsidR="00E90BD2" w:rsidRPr="00485DB1">
            <w:rPr>
              <w:rStyle w:val="PlaceholderText"/>
            </w:rPr>
            <w:t>Click or tap here to enter text.</w:t>
          </w:r>
        </w:sdtContent>
      </w:sdt>
      <w:r w:rsidR="00E90BD2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44A6C" w14:paraId="672093CA" w14:textId="77777777" w:rsidTr="00644A6C">
        <w:tc>
          <w:tcPr>
            <w:tcW w:w="4868" w:type="dxa"/>
          </w:tcPr>
          <w:p w14:paraId="58843033" w14:textId="2FB72E79" w:rsidR="00644A6C" w:rsidRDefault="00644A6C" w:rsidP="00960BB3">
            <w:pPr>
              <w:tabs>
                <w:tab w:val="left" w:pos="426"/>
              </w:tabs>
              <w:jc w:val="both"/>
            </w:pPr>
            <w:r>
              <w:t>Where?</w:t>
            </w:r>
          </w:p>
        </w:tc>
        <w:tc>
          <w:tcPr>
            <w:tcW w:w="4868" w:type="dxa"/>
          </w:tcPr>
          <w:p w14:paraId="623A06B7" w14:textId="6D4774E6" w:rsidR="00644A6C" w:rsidRDefault="00644A6C" w:rsidP="00960BB3">
            <w:pPr>
              <w:tabs>
                <w:tab w:val="left" w:pos="426"/>
              </w:tabs>
              <w:jc w:val="both"/>
            </w:pPr>
            <w:r>
              <w:t>For what support?</w:t>
            </w:r>
          </w:p>
        </w:tc>
      </w:tr>
      <w:tr w:rsidR="00644A6C" w14:paraId="5579265D" w14:textId="77777777" w:rsidTr="00644A6C">
        <w:tc>
          <w:tcPr>
            <w:tcW w:w="4868" w:type="dxa"/>
          </w:tcPr>
          <w:p w14:paraId="67D28924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4868" w:type="dxa"/>
          </w:tcPr>
          <w:p w14:paraId="12E42557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51264520" w14:textId="77777777" w:rsidTr="00644A6C">
        <w:tc>
          <w:tcPr>
            <w:tcW w:w="4868" w:type="dxa"/>
          </w:tcPr>
          <w:p w14:paraId="23C19AA0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4868" w:type="dxa"/>
          </w:tcPr>
          <w:p w14:paraId="5555A19F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  <w:tr w:rsidR="00644A6C" w14:paraId="21A94864" w14:textId="77777777" w:rsidTr="00644A6C">
        <w:tc>
          <w:tcPr>
            <w:tcW w:w="4868" w:type="dxa"/>
          </w:tcPr>
          <w:p w14:paraId="4436B9D6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  <w:tc>
          <w:tcPr>
            <w:tcW w:w="4868" w:type="dxa"/>
          </w:tcPr>
          <w:p w14:paraId="02841F16" w14:textId="77777777" w:rsidR="00644A6C" w:rsidRDefault="00644A6C" w:rsidP="00960BB3">
            <w:pPr>
              <w:tabs>
                <w:tab w:val="left" w:pos="426"/>
              </w:tabs>
              <w:jc w:val="both"/>
            </w:pPr>
          </w:p>
        </w:tc>
      </w:tr>
    </w:tbl>
    <w:p w14:paraId="442F90B8" w14:textId="77777777" w:rsidR="0077238B" w:rsidRDefault="0077238B" w:rsidP="0019466D">
      <w:pPr>
        <w:spacing w:line="240" w:lineRule="auto"/>
        <w:jc w:val="both"/>
        <w:rPr>
          <w:b/>
          <w:bCs/>
        </w:rPr>
      </w:pPr>
    </w:p>
    <w:p w14:paraId="04FD9FF4" w14:textId="77777777" w:rsidR="00A02DFA" w:rsidRDefault="0077238B" w:rsidP="0019466D">
      <w:pPr>
        <w:spacing w:line="240" w:lineRule="auto"/>
        <w:jc w:val="both"/>
        <w:rPr>
          <w:b/>
          <w:bCs/>
          <w:caps/>
        </w:rPr>
      </w:pPr>
      <w:r w:rsidRPr="001B387B">
        <w:rPr>
          <w:b/>
          <w:bCs/>
          <w:caps/>
        </w:rPr>
        <w:t>What happens next</w:t>
      </w:r>
    </w:p>
    <w:p w14:paraId="1C2F09A7" w14:textId="7566D4C6" w:rsidR="002E0592" w:rsidRDefault="005D5C37" w:rsidP="0019466D">
      <w:pPr>
        <w:spacing w:line="240" w:lineRule="auto"/>
        <w:jc w:val="both"/>
      </w:pPr>
      <w:r w:rsidRPr="005D5C37">
        <w:lastRenderedPageBreak/>
        <w:t xml:space="preserve">A member of our Housing Connector team will </w:t>
      </w:r>
      <w:proofErr w:type="gramStart"/>
      <w:r w:rsidRPr="005D5C37">
        <w:t>make contact with</w:t>
      </w:r>
      <w:proofErr w:type="gramEnd"/>
      <w:r w:rsidRPr="005D5C37">
        <w:t xml:space="preserve"> you </w:t>
      </w:r>
      <w:r w:rsidR="00644A6C">
        <w:t xml:space="preserve">from a private number </w:t>
      </w:r>
      <w:r w:rsidRPr="005D5C37">
        <w:t>to discuss your referral.</w:t>
      </w:r>
      <w:r>
        <w:t xml:space="preserve">  </w:t>
      </w:r>
      <w:r w:rsidRPr="005D5C37">
        <w:t>If you have said it is safe to email/text/or leave voicemails, you may also have contact attempts via those contact methods.</w:t>
      </w:r>
    </w:p>
    <w:p w14:paraId="61C3366F" w14:textId="2E44A0D6" w:rsidR="00A51FA2" w:rsidRDefault="00A51FA2" w:rsidP="0019466D">
      <w:pPr>
        <w:spacing w:line="240" w:lineRule="auto"/>
        <w:jc w:val="both"/>
      </w:pPr>
      <w:r>
        <w:t>To send this referral, please download this form and fill it in, then email manually or click on the submit button.</w:t>
      </w:r>
    </w:p>
    <w:p w14:paraId="5C9C7FD3" w14:textId="64531115" w:rsidR="00A51FA2" w:rsidRDefault="00A51FA2" w:rsidP="0019466D">
      <w:pPr>
        <w:spacing w:line="240" w:lineRule="auto"/>
        <w:jc w:val="both"/>
      </w:pPr>
      <w:r>
        <w:t>Toowoomba</w:t>
      </w:r>
      <w:r>
        <w:tab/>
      </w:r>
      <w:hyperlink r:id="rId16" w:history="1">
        <w:r w:rsidRPr="00D67DA3">
          <w:rPr>
            <w:rStyle w:val="Hyperlink"/>
          </w:rPr>
          <w:t>twbahousingconnector@dvac.org.au</w:t>
        </w:r>
      </w:hyperlink>
      <w:r>
        <w:tab/>
        <w:t>Subject line: Referral Form</w:t>
      </w:r>
    </w:p>
    <w:p w14:paraId="30B8077F" w14:textId="77777777" w:rsidR="00C84AB5" w:rsidRDefault="00C84AB5" w:rsidP="004D1894">
      <w:pPr>
        <w:spacing w:line="240" w:lineRule="auto"/>
        <w:jc w:val="both"/>
      </w:pPr>
    </w:p>
    <w:sectPr w:rsidR="00C84AB5" w:rsidSect="00230031">
      <w:type w:val="continuous"/>
      <w:pgSz w:w="11906" w:h="16838"/>
      <w:pgMar w:top="709" w:right="1080" w:bottom="1440" w:left="1080" w:header="709" w:footer="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B292" w14:textId="77777777" w:rsidR="00B17851" w:rsidRDefault="00B17851" w:rsidP="004968AA">
      <w:pPr>
        <w:spacing w:after="0" w:line="240" w:lineRule="auto"/>
      </w:pPr>
      <w:r>
        <w:separator/>
      </w:r>
    </w:p>
  </w:endnote>
  <w:endnote w:type="continuationSeparator" w:id="0">
    <w:p w14:paraId="2FF45D15" w14:textId="77777777" w:rsidR="00B17851" w:rsidRDefault="00B17851" w:rsidP="004968AA">
      <w:pPr>
        <w:spacing w:after="0" w:line="240" w:lineRule="auto"/>
      </w:pPr>
      <w:r>
        <w:continuationSeparator/>
      </w:r>
    </w:p>
  </w:endnote>
  <w:endnote w:type="continuationNotice" w:id="1">
    <w:p w14:paraId="406E6ADD" w14:textId="77777777" w:rsidR="00B17851" w:rsidRDefault="00B17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D6C3" w14:textId="5CC60505" w:rsidR="00F066AC" w:rsidRPr="003D203F" w:rsidRDefault="00A02DFA" w:rsidP="00A02DFA">
    <w:pPr>
      <w:pStyle w:val="Footer"/>
      <w:rPr>
        <w:sz w:val="20"/>
        <w:szCs w:val="20"/>
      </w:rPr>
    </w:pPr>
    <w:r w:rsidRPr="00A02DFA">
      <w:rPr>
        <w:noProof/>
        <w:color w:val="43A8B5"/>
        <w:sz w:val="20"/>
        <w:szCs w:val="20"/>
      </w:rPr>
      <w:drawing>
        <wp:anchor distT="0" distB="0" distL="114300" distR="114300" simplePos="0" relativeHeight="251661312" behindDoc="0" locked="0" layoutInCell="1" allowOverlap="1" wp14:anchorId="4497550D" wp14:editId="748287C1">
          <wp:simplePos x="0" y="0"/>
          <wp:positionH relativeFrom="margin">
            <wp:posOffset>5078578</wp:posOffset>
          </wp:positionH>
          <wp:positionV relativeFrom="paragraph">
            <wp:posOffset>5563</wp:posOffset>
          </wp:positionV>
          <wp:extent cx="1487480" cy="447421"/>
          <wp:effectExtent l="0" t="0" r="0" b="0"/>
          <wp:wrapNone/>
          <wp:docPr id="82708060" name="Picture 1" descr="A close-up of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08060" name="Picture 1" descr="A close-up of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289" cy="454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2B122" w14:textId="6792CB21" w:rsidR="00F066AC" w:rsidRPr="00862D3B" w:rsidRDefault="00F066AC" w:rsidP="00F066AC">
    <w:pPr>
      <w:pStyle w:val="Footer"/>
      <w:tabs>
        <w:tab w:val="clear" w:pos="9026"/>
        <w:tab w:val="right" w:pos="9746"/>
      </w:tabs>
      <w:rPr>
        <w:color w:val="43A8B5"/>
        <w:sz w:val="20"/>
        <w:szCs w:val="20"/>
      </w:rPr>
    </w:pPr>
    <w:r w:rsidRPr="00C976B9">
      <w:rPr>
        <w:color w:val="43A8B5"/>
        <w:sz w:val="20"/>
        <w:szCs w:val="20"/>
      </w:rPr>
      <w:fldChar w:fldCharType="begin"/>
    </w:r>
    <w:r w:rsidRPr="00C976B9">
      <w:rPr>
        <w:color w:val="43A8B5"/>
        <w:sz w:val="20"/>
        <w:szCs w:val="20"/>
      </w:rPr>
      <w:instrText xml:space="preserve"> FILENAME   \* MERGEFORMAT </w:instrText>
    </w:r>
    <w:r w:rsidRPr="00C976B9">
      <w:rPr>
        <w:color w:val="43A8B5"/>
        <w:sz w:val="20"/>
        <w:szCs w:val="20"/>
      </w:rPr>
      <w:fldChar w:fldCharType="separate"/>
    </w:r>
    <w:r w:rsidR="00F54640">
      <w:rPr>
        <w:noProof/>
        <w:color w:val="43A8B5"/>
        <w:sz w:val="20"/>
        <w:szCs w:val="20"/>
      </w:rPr>
      <w:t>DVACFRM-198</w:t>
    </w:r>
    <w:r w:rsidRPr="00C976B9">
      <w:rPr>
        <w:color w:val="43A8B5"/>
        <w:sz w:val="20"/>
        <w:szCs w:val="20"/>
      </w:rPr>
      <w:fldChar w:fldCharType="end"/>
    </w:r>
    <w:r w:rsidR="00A02DFA">
      <w:rPr>
        <w:color w:val="43A8B5"/>
        <w:sz w:val="20"/>
        <w:szCs w:val="20"/>
      </w:rPr>
      <w:t xml:space="preserve">  </w:t>
    </w:r>
    <w:r w:rsidRPr="00C976B9">
      <w:rPr>
        <w:color w:val="43A8B5"/>
        <w:sz w:val="20"/>
        <w:szCs w:val="20"/>
      </w:rPr>
      <w:t xml:space="preserve">Page </w:t>
    </w:r>
    <w:r w:rsidRPr="00C976B9">
      <w:rPr>
        <w:color w:val="43A8B5"/>
        <w:sz w:val="20"/>
        <w:szCs w:val="20"/>
      </w:rPr>
      <w:fldChar w:fldCharType="begin"/>
    </w:r>
    <w:r w:rsidRPr="00C976B9">
      <w:rPr>
        <w:color w:val="43A8B5"/>
        <w:sz w:val="20"/>
        <w:szCs w:val="20"/>
      </w:rPr>
      <w:instrText xml:space="preserve"> PAGE  \* Arabic  \* MERGEFORMAT </w:instrText>
    </w:r>
    <w:r w:rsidRPr="00C976B9">
      <w:rPr>
        <w:color w:val="43A8B5"/>
        <w:sz w:val="20"/>
        <w:szCs w:val="20"/>
      </w:rPr>
      <w:fldChar w:fldCharType="separate"/>
    </w:r>
    <w:r>
      <w:rPr>
        <w:color w:val="43A8B5"/>
        <w:sz w:val="20"/>
        <w:szCs w:val="20"/>
      </w:rPr>
      <w:t>1</w:t>
    </w:r>
    <w:r w:rsidRPr="00C976B9">
      <w:rPr>
        <w:color w:val="43A8B5"/>
        <w:sz w:val="20"/>
        <w:szCs w:val="20"/>
      </w:rPr>
      <w:fldChar w:fldCharType="end"/>
    </w:r>
    <w:r w:rsidRPr="00C976B9">
      <w:rPr>
        <w:color w:val="43A8B5"/>
        <w:sz w:val="20"/>
        <w:szCs w:val="20"/>
      </w:rPr>
      <w:t xml:space="preserve"> of </w:t>
    </w:r>
    <w:r w:rsidRPr="00C976B9">
      <w:rPr>
        <w:color w:val="43A8B5"/>
        <w:sz w:val="20"/>
        <w:szCs w:val="20"/>
      </w:rPr>
      <w:fldChar w:fldCharType="begin"/>
    </w:r>
    <w:r w:rsidRPr="00C976B9">
      <w:rPr>
        <w:color w:val="43A8B5"/>
        <w:sz w:val="20"/>
        <w:szCs w:val="20"/>
      </w:rPr>
      <w:instrText xml:space="preserve"> NUMPAGES  \* Arabic  \* MERGEFORMAT </w:instrText>
    </w:r>
    <w:r w:rsidRPr="00C976B9">
      <w:rPr>
        <w:color w:val="43A8B5"/>
        <w:sz w:val="20"/>
        <w:szCs w:val="20"/>
      </w:rPr>
      <w:fldChar w:fldCharType="separate"/>
    </w:r>
    <w:r>
      <w:rPr>
        <w:color w:val="43A8B5"/>
        <w:sz w:val="20"/>
        <w:szCs w:val="20"/>
      </w:rPr>
      <w:t>3</w:t>
    </w:r>
    <w:r w:rsidRPr="00C976B9">
      <w:rPr>
        <w:color w:val="43A8B5"/>
        <w:sz w:val="20"/>
        <w:szCs w:val="20"/>
      </w:rPr>
      <w:fldChar w:fldCharType="end"/>
    </w:r>
    <w:r w:rsidR="00A02DFA">
      <w:rPr>
        <w:color w:val="43A8B5"/>
        <w:sz w:val="20"/>
        <w:szCs w:val="20"/>
      </w:rPr>
      <w:tab/>
    </w:r>
    <w:r w:rsidR="00A02DFA">
      <w:rPr>
        <w:color w:val="43A8B5"/>
        <w:sz w:val="20"/>
        <w:szCs w:val="20"/>
      </w:rPr>
      <w:tab/>
    </w:r>
  </w:p>
  <w:p w14:paraId="6B624B54" w14:textId="77777777" w:rsidR="00F066AC" w:rsidRPr="00A86410" w:rsidRDefault="00F066AC" w:rsidP="00A02DFA">
    <w:pPr>
      <w:pStyle w:val="Footer"/>
      <w:tabs>
        <w:tab w:val="clear" w:pos="9026"/>
        <w:tab w:val="right" w:pos="9746"/>
      </w:tabs>
      <w:rPr>
        <w:i/>
        <w:iCs/>
        <w:sz w:val="16"/>
        <w:szCs w:val="16"/>
        <w:lang w:val="en-US"/>
      </w:rPr>
    </w:pPr>
    <w:r>
      <w:rPr>
        <w:i/>
        <w:iCs/>
        <w:sz w:val="16"/>
        <w:szCs w:val="16"/>
        <w:lang w:val="en-US"/>
      </w:rPr>
      <w:t>Electronic documents are controlled documents. Printed versions are uncontrolled and valid only at the time of printing.</w:t>
    </w:r>
  </w:p>
  <w:p w14:paraId="00B0EE0E" w14:textId="1EA94B68" w:rsidR="00F066AC" w:rsidRDefault="00F06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CD46" w14:textId="77777777" w:rsidR="00B17851" w:rsidRDefault="00B17851" w:rsidP="004968AA">
      <w:pPr>
        <w:spacing w:after="0" w:line="240" w:lineRule="auto"/>
      </w:pPr>
      <w:r>
        <w:separator/>
      </w:r>
    </w:p>
  </w:footnote>
  <w:footnote w:type="continuationSeparator" w:id="0">
    <w:p w14:paraId="06830C08" w14:textId="77777777" w:rsidR="00B17851" w:rsidRDefault="00B17851" w:rsidP="004968AA">
      <w:pPr>
        <w:spacing w:after="0" w:line="240" w:lineRule="auto"/>
      </w:pPr>
      <w:r>
        <w:continuationSeparator/>
      </w:r>
    </w:p>
  </w:footnote>
  <w:footnote w:type="continuationNotice" w:id="1">
    <w:p w14:paraId="5270BFBA" w14:textId="77777777" w:rsidR="00B17851" w:rsidRDefault="00B17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B27" w14:textId="1B332B10" w:rsidR="00A02DFA" w:rsidRDefault="00B17851">
    <w:pPr>
      <w:pStyle w:val="Header"/>
    </w:pPr>
    <w:r>
      <w:rPr>
        <w:noProof/>
      </w:rPr>
      <w:pict w14:anchorId="1507C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194610" o:spid="_x0000_s1027" type="#_x0000_t75" alt="" style="position:absolute;margin-left:0;margin-top:0;width:487.05pt;height:56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VAC Tree for templat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C8C" w14:textId="67BF4351" w:rsidR="00A02DFA" w:rsidRDefault="00B17851">
    <w:pPr>
      <w:pStyle w:val="Header"/>
    </w:pPr>
    <w:r>
      <w:rPr>
        <w:noProof/>
      </w:rPr>
      <w:pict w14:anchorId="2F866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194611" o:spid="_x0000_s1026" type="#_x0000_t75" alt="" style="position:absolute;margin-left:-64.35pt;margin-top:230.95pt;width:487.05pt;height:561pt;z-index:-251656192;mso-wrap-edited:f;mso-width-percent:0;mso-height-percent:0;mso-position-horizontal-relative:margin;mso-position-vertical-relative:margin;mso-width-percent:0;mso-height-percent:0" o:allowincell="f">
          <v:imagedata r:id="rId1" o:title="DVAC Tree for templat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0B6A" w14:textId="6417CF49" w:rsidR="00A02DFA" w:rsidRDefault="00B17851">
    <w:pPr>
      <w:pStyle w:val="Header"/>
    </w:pPr>
    <w:r>
      <w:rPr>
        <w:noProof/>
      </w:rPr>
      <w:pict w14:anchorId="00781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194609" o:spid="_x0000_s1025" type="#_x0000_t75" alt="" style="position:absolute;margin-left:0;margin-top:0;width:487.05pt;height:56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VAC Tree for templat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815"/>
    <w:multiLevelType w:val="hybridMultilevel"/>
    <w:tmpl w:val="B824E5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17"/>
    <w:rsid w:val="000159C8"/>
    <w:rsid w:val="000254A4"/>
    <w:rsid w:val="00042DD0"/>
    <w:rsid w:val="000610C5"/>
    <w:rsid w:val="00065A67"/>
    <w:rsid w:val="000745C1"/>
    <w:rsid w:val="000B07A2"/>
    <w:rsid w:val="000B3377"/>
    <w:rsid w:val="000C5D5D"/>
    <w:rsid w:val="000D202B"/>
    <w:rsid w:val="000D231F"/>
    <w:rsid w:val="000E7789"/>
    <w:rsid w:val="000F1AFA"/>
    <w:rsid w:val="000F6F18"/>
    <w:rsid w:val="0010031F"/>
    <w:rsid w:val="001152CF"/>
    <w:rsid w:val="00131C3A"/>
    <w:rsid w:val="00135265"/>
    <w:rsid w:val="001452A5"/>
    <w:rsid w:val="00164863"/>
    <w:rsid w:val="00171A26"/>
    <w:rsid w:val="00193BB9"/>
    <w:rsid w:val="0019466D"/>
    <w:rsid w:val="001B387B"/>
    <w:rsid w:val="001B5233"/>
    <w:rsid w:val="001B5585"/>
    <w:rsid w:val="001B57CE"/>
    <w:rsid w:val="001D0BBF"/>
    <w:rsid w:val="001D2697"/>
    <w:rsid w:val="001E2303"/>
    <w:rsid w:val="001F0495"/>
    <w:rsid w:val="001F5431"/>
    <w:rsid w:val="00220BB8"/>
    <w:rsid w:val="00225594"/>
    <w:rsid w:val="00230031"/>
    <w:rsid w:val="0025016A"/>
    <w:rsid w:val="00250CF8"/>
    <w:rsid w:val="0025615F"/>
    <w:rsid w:val="00257CC1"/>
    <w:rsid w:val="002609F2"/>
    <w:rsid w:val="00276A47"/>
    <w:rsid w:val="00291739"/>
    <w:rsid w:val="002944DD"/>
    <w:rsid w:val="002A42CF"/>
    <w:rsid w:val="002A5023"/>
    <w:rsid w:val="002A7993"/>
    <w:rsid w:val="002C5E26"/>
    <w:rsid w:val="002D6551"/>
    <w:rsid w:val="002E0592"/>
    <w:rsid w:val="002E34E7"/>
    <w:rsid w:val="00312E1C"/>
    <w:rsid w:val="00333FB0"/>
    <w:rsid w:val="00334199"/>
    <w:rsid w:val="0034736D"/>
    <w:rsid w:val="00360A02"/>
    <w:rsid w:val="0038693A"/>
    <w:rsid w:val="003917F1"/>
    <w:rsid w:val="003A26F5"/>
    <w:rsid w:val="003A548A"/>
    <w:rsid w:val="003C16C9"/>
    <w:rsid w:val="003C185E"/>
    <w:rsid w:val="003E5D15"/>
    <w:rsid w:val="00400939"/>
    <w:rsid w:val="00413B6F"/>
    <w:rsid w:val="00415F12"/>
    <w:rsid w:val="00426DFB"/>
    <w:rsid w:val="00435832"/>
    <w:rsid w:val="0044198B"/>
    <w:rsid w:val="00447EA1"/>
    <w:rsid w:val="00450C00"/>
    <w:rsid w:val="00456A0E"/>
    <w:rsid w:val="00491896"/>
    <w:rsid w:val="004968AA"/>
    <w:rsid w:val="004A5D14"/>
    <w:rsid w:val="004C65FF"/>
    <w:rsid w:val="004D1862"/>
    <w:rsid w:val="004D1894"/>
    <w:rsid w:val="004E6239"/>
    <w:rsid w:val="004E7A03"/>
    <w:rsid w:val="004F0621"/>
    <w:rsid w:val="00537817"/>
    <w:rsid w:val="00566B59"/>
    <w:rsid w:val="0057511A"/>
    <w:rsid w:val="005836D3"/>
    <w:rsid w:val="005A3F04"/>
    <w:rsid w:val="005A58CD"/>
    <w:rsid w:val="005C596E"/>
    <w:rsid w:val="005C6511"/>
    <w:rsid w:val="005C7E73"/>
    <w:rsid w:val="005D5C37"/>
    <w:rsid w:val="005E7CD0"/>
    <w:rsid w:val="00600B0F"/>
    <w:rsid w:val="00606642"/>
    <w:rsid w:val="00615FBF"/>
    <w:rsid w:val="00620E76"/>
    <w:rsid w:val="00621A16"/>
    <w:rsid w:val="0063454B"/>
    <w:rsid w:val="0063635E"/>
    <w:rsid w:val="0064300D"/>
    <w:rsid w:val="00644A6C"/>
    <w:rsid w:val="00650BD4"/>
    <w:rsid w:val="0066421C"/>
    <w:rsid w:val="00664BA1"/>
    <w:rsid w:val="00667055"/>
    <w:rsid w:val="00683724"/>
    <w:rsid w:val="006911B2"/>
    <w:rsid w:val="006C53F3"/>
    <w:rsid w:val="006C68A3"/>
    <w:rsid w:val="006D1EC3"/>
    <w:rsid w:val="006D27F6"/>
    <w:rsid w:val="006E11C1"/>
    <w:rsid w:val="0070008B"/>
    <w:rsid w:val="00702984"/>
    <w:rsid w:val="007038B1"/>
    <w:rsid w:val="00711A2A"/>
    <w:rsid w:val="00720626"/>
    <w:rsid w:val="00726BAE"/>
    <w:rsid w:val="00727C2A"/>
    <w:rsid w:val="00741383"/>
    <w:rsid w:val="00743B2C"/>
    <w:rsid w:val="00760551"/>
    <w:rsid w:val="00764A5E"/>
    <w:rsid w:val="00767188"/>
    <w:rsid w:val="0076798A"/>
    <w:rsid w:val="00767A4F"/>
    <w:rsid w:val="00771C03"/>
    <w:rsid w:val="0077238B"/>
    <w:rsid w:val="00772AA8"/>
    <w:rsid w:val="00790210"/>
    <w:rsid w:val="007A5260"/>
    <w:rsid w:val="007B1A2D"/>
    <w:rsid w:val="007B4564"/>
    <w:rsid w:val="007B6F40"/>
    <w:rsid w:val="007C4336"/>
    <w:rsid w:val="007E2FF9"/>
    <w:rsid w:val="007E44FB"/>
    <w:rsid w:val="007E58A7"/>
    <w:rsid w:val="007F118A"/>
    <w:rsid w:val="007F7D38"/>
    <w:rsid w:val="00805DCD"/>
    <w:rsid w:val="00811462"/>
    <w:rsid w:val="00851B4E"/>
    <w:rsid w:val="008A5D03"/>
    <w:rsid w:val="008B2314"/>
    <w:rsid w:val="008C10D6"/>
    <w:rsid w:val="008C19DC"/>
    <w:rsid w:val="008C4DB9"/>
    <w:rsid w:val="008D3ED2"/>
    <w:rsid w:val="008E520A"/>
    <w:rsid w:val="008E67DF"/>
    <w:rsid w:val="008F3D30"/>
    <w:rsid w:val="00904DA0"/>
    <w:rsid w:val="009149D1"/>
    <w:rsid w:val="00917D01"/>
    <w:rsid w:val="00920E48"/>
    <w:rsid w:val="00926433"/>
    <w:rsid w:val="009372F1"/>
    <w:rsid w:val="00942D52"/>
    <w:rsid w:val="009525D7"/>
    <w:rsid w:val="00960BB3"/>
    <w:rsid w:val="00961862"/>
    <w:rsid w:val="0098411A"/>
    <w:rsid w:val="0099027B"/>
    <w:rsid w:val="009913B9"/>
    <w:rsid w:val="009A1389"/>
    <w:rsid w:val="009A3BEF"/>
    <w:rsid w:val="009D2BB5"/>
    <w:rsid w:val="009F1342"/>
    <w:rsid w:val="00A02DFA"/>
    <w:rsid w:val="00A0509D"/>
    <w:rsid w:val="00A150F1"/>
    <w:rsid w:val="00A20167"/>
    <w:rsid w:val="00A202F3"/>
    <w:rsid w:val="00A31763"/>
    <w:rsid w:val="00A433C9"/>
    <w:rsid w:val="00A51FA2"/>
    <w:rsid w:val="00A54CBB"/>
    <w:rsid w:val="00A66891"/>
    <w:rsid w:val="00A82B3F"/>
    <w:rsid w:val="00A92090"/>
    <w:rsid w:val="00A9321C"/>
    <w:rsid w:val="00AA2134"/>
    <w:rsid w:val="00AB00FF"/>
    <w:rsid w:val="00AC0511"/>
    <w:rsid w:val="00AC0C2E"/>
    <w:rsid w:val="00AD3DA0"/>
    <w:rsid w:val="00AF146D"/>
    <w:rsid w:val="00B0488D"/>
    <w:rsid w:val="00B06E1C"/>
    <w:rsid w:val="00B17851"/>
    <w:rsid w:val="00B26B33"/>
    <w:rsid w:val="00B33BBD"/>
    <w:rsid w:val="00B537C6"/>
    <w:rsid w:val="00B60E68"/>
    <w:rsid w:val="00B6732B"/>
    <w:rsid w:val="00B76D13"/>
    <w:rsid w:val="00B813E1"/>
    <w:rsid w:val="00B95282"/>
    <w:rsid w:val="00BB24BD"/>
    <w:rsid w:val="00BB580E"/>
    <w:rsid w:val="00BC379C"/>
    <w:rsid w:val="00BF4B93"/>
    <w:rsid w:val="00C02592"/>
    <w:rsid w:val="00C0458F"/>
    <w:rsid w:val="00C07E72"/>
    <w:rsid w:val="00C213D6"/>
    <w:rsid w:val="00C23892"/>
    <w:rsid w:val="00C37CC4"/>
    <w:rsid w:val="00C52648"/>
    <w:rsid w:val="00C607F0"/>
    <w:rsid w:val="00C70ACE"/>
    <w:rsid w:val="00C81AA2"/>
    <w:rsid w:val="00C84AB5"/>
    <w:rsid w:val="00C90285"/>
    <w:rsid w:val="00CA383C"/>
    <w:rsid w:val="00CB12E1"/>
    <w:rsid w:val="00CC5240"/>
    <w:rsid w:val="00CC68F2"/>
    <w:rsid w:val="00CF0F9E"/>
    <w:rsid w:val="00CF536A"/>
    <w:rsid w:val="00D02C53"/>
    <w:rsid w:val="00D1049D"/>
    <w:rsid w:val="00D129C2"/>
    <w:rsid w:val="00D15E65"/>
    <w:rsid w:val="00D40F16"/>
    <w:rsid w:val="00D50E8C"/>
    <w:rsid w:val="00D61CFA"/>
    <w:rsid w:val="00D822AF"/>
    <w:rsid w:val="00D85BBA"/>
    <w:rsid w:val="00D86EBA"/>
    <w:rsid w:val="00D97038"/>
    <w:rsid w:val="00DA728E"/>
    <w:rsid w:val="00DB51E8"/>
    <w:rsid w:val="00DB61D5"/>
    <w:rsid w:val="00DC0D4B"/>
    <w:rsid w:val="00DD2EB8"/>
    <w:rsid w:val="00DD4B33"/>
    <w:rsid w:val="00E1634F"/>
    <w:rsid w:val="00E32AD1"/>
    <w:rsid w:val="00E87746"/>
    <w:rsid w:val="00E87F34"/>
    <w:rsid w:val="00E90BD2"/>
    <w:rsid w:val="00E9792D"/>
    <w:rsid w:val="00EC0190"/>
    <w:rsid w:val="00EC4A5C"/>
    <w:rsid w:val="00ED79C3"/>
    <w:rsid w:val="00EF328E"/>
    <w:rsid w:val="00F012BE"/>
    <w:rsid w:val="00F059A8"/>
    <w:rsid w:val="00F066AC"/>
    <w:rsid w:val="00F110F7"/>
    <w:rsid w:val="00F12C84"/>
    <w:rsid w:val="00F1595C"/>
    <w:rsid w:val="00F22B7C"/>
    <w:rsid w:val="00F241C0"/>
    <w:rsid w:val="00F31B10"/>
    <w:rsid w:val="00F32B92"/>
    <w:rsid w:val="00F36ADB"/>
    <w:rsid w:val="00F41307"/>
    <w:rsid w:val="00F43A29"/>
    <w:rsid w:val="00F54640"/>
    <w:rsid w:val="00F765BF"/>
    <w:rsid w:val="00F94882"/>
    <w:rsid w:val="00FB618F"/>
    <w:rsid w:val="00FD51FA"/>
    <w:rsid w:val="00FF17A0"/>
    <w:rsid w:val="00FF344C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A9FE2"/>
  <w15:chartTrackingRefBased/>
  <w15:docId w15:val="{01CF2A08-3EB4-4C5A-8F16-4D2A20D6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8AA"/>
  </w:style>
  <w:style w:type="paragraph" w:styleId="Footer">
    <w:name w:val="footer"/>
    <w:basedOn w:val="Normal"/>
    <w:link w:val="FooterChar"/>
    <w:uiPriority w:val="99"/>
    <w:unhideWhenUsed/>
    <w:rsid w:val="00496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8AA"/>
  </w:style>
  <w:style w:type="character" w:styleId="PlaceholderText">
    <w:name w:val="Placeholder Text"/>
    <w:basedOn w:val="DefaultParagraphFont"/>
    <w:uiPriority w:val="99"/>
    <w:semiHidden/>
    <w:rsid w:val="004968AA"/>
    <w:rPr>
      <w:color w:val="808080"/>
    </w:rPr>
  </w:style>
  <w:style w:type="paragraph" w:customStyle="1" w:styleId="Contactdetails">
    <w:name w:val="Contact details"/>
    <w:basedOn w:val="Normal"/>
    <w:rsid w:val="00B76D13"/>
    <w:pPr>
      <w:spacing w:after="0" w:line="240" w:lineRule="auto"/>
      <w:jc w:val="right"/>
    </w:pPr>
    <w:rPr>
      <w:rFonts w:ascii="Calibri Light" w:eastAsia="Yu Mincho" w:hAnsi="Calibri Light" w:cs="Calibri Light"/>
      <w:color w:val="4B3791"/>
      <w:sz w:val="16"/>
      <w:szCs w:val="16"/>
      <w:lang w:val="en-US"/>
    </w:rPr>
  </w:style>
  <w:style w:type="character" w:styleId="Hyperlink">
    <w:name w:val="Hyperlink"/>
    <w:uiPriority w:val="99"/>
    <w:unhideWhenUsed/>
    <w:rsid w:val="006C68A3"/>
    <w:rPr>
      <w:color w:val="00909D"/>
      <w:u w:val="single"/>
    </w:rPr>
  </w:style>
  <w:style w:type="table" w:styleId="TableGrid">
    <w:name w:val="Table Grid"/>
    <w:basedOn w:val="TableNormal"/>
    <w:uiPriority w:val="39"/>
    <w:rsid w:val="0061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Normal"/>
    <w:link w:val="Style1Char"/>
    <w:rsid w:val="002A5023"/>
    <w:pPr>
      <w:spacing w:after="120" w:line="240" w:lineRule="auto"/>
    </w:pPr>
  </w:style>
  <w:style w:type="character" w:customStyle="1" w:styleId="Style1Char">
    <w:name w:val="Style1 Char"/>
    <w:basedOn w:val="DefaultParagraphFont"/>
    <w:link w:val="Style1"/>
    <w:rsid w:val="002A5023"/>
  </w:style>
  <w:style w:type="character" w:customStyle="1" w:styleId="DVACFormParagraphChar">
    <w:name w:val="DVAC Form Paragraph Char"/>
    <w:basedOn w:val="DefaultParagraphFont"/>
    <w:link w:val="DVACFormParagraph"/>
    <w:locked/>
    <w:rsid w:val="002D6551"/>
    <w:rPr>
      <w:bCs/>
    </w:rPr>
  </w:style>
  <w:style w:type="paragraph" w:customStyle="1" w:styleId="DVACFormParagraph">
    <w:name w:val="DVAC Form Paragraph"/>
    <w:basedOn w:val="Normal"/>
    <w:link w:val="DVACFormParagraphChar"/>
    <w:qFormat/>
    <w:rsid w:val="002D6551"/>
    <w:pPr>
      <w:spacing w:after="240" w:line="240" w:lineRule="auto"/>
    </w:pPr>
    <w:rPr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5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wbahousingconnector@dvac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\Domestic%20Violence%20Action%20Centre%20Inc\Data%20-%20Governance\Controlled%20Documents\Masters\Forms\HC%20Brokerage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6EFE81BD465AAA9D785DFFD6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31A7-998F-4572-8AC2-2F82DB604564}"/>
      </w:docPartPr>
      <w:docPartBody>
        <w:p w:rsidR="000D4523" w:rsidRDefault="000D4523">
          <w:pPr>
            <w:pStyle w:val="E6286EFE81BD465AAA9D785DFFD63C7A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6B781566E24351B765DA8DEEE3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2AEE-0C25-4AB7-B1ED-C99F7AB678C4}"/>
      </w:docPartPr>
      <w:docPartBody>
        <w:p w:rsidR="000D4523" w:rsidRDefault="000D4523">
          <w:pPr>
            <w:pStyle w:val="456B781566E24351B765DA8DEEE3B349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261D3CF7D45DA95A07A31023F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92B8-044A-481B-92C8-BACD7A0B6ACE}"/>
      </w:docPartPr>
      <w:docPartBody>
        <w:p w:rsidR="000D4523" w:rsidRDefault="000D4523">
          <w:pPr>
            <w:pStyle w:val="EA9261D3CF7D45DA95A07A31023FE0ED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CB1C7F995A4AC59CC58D70672C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B37B-3812-47E3-8235-1A8E7D51676A}"/>
      </w:docPartPr>
      <w:docPartBody>
        <w:p w:rsidR="000D4523" w:rsidRDefault="000D4523" w:rsidP="000D4523">
          <w:pPr>
            <w:pStyle w:val="06CB1C7F995A4AC59CC58D70672C6625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25D7B28AA41AE8D3074A355113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6814-14E9-4841-BCA2-E6CF413B3A1E}"/>
      </w:docPartPr>
      <w:docPartBody>
        <w:p w:rsidR="000D4523" w:rsidRDefault="000D4523" w:rsidP="000D4523">
          <w:pPr>
            <w:pStyle w:val="84025D7B28AA41AE8D3074A3551139F9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62306A5B04A22A10BCA3F4D52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739A-25BB-4D54-8F1C-311CA419A9F2}"/>
      </w:docPartPr>
      <w:docPartBody>
        <w:p w:rsidR="000D4523" w:rsidRDefault="000D4523" w:rsidP="000D4523">
          <w:pPr>
            <w:pStyle w:val="A7D62306A5B04A22A10BCA3F4D52CAB8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CD1AC96B94E9197FBE459A5B8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1CA-F3F1-49B4-BF31-C9B4092A12C5}"/>
      </w:docPartPr>
      <w:docPartBody>
        <w:p w:rsidR="000D4523" w:rsidRDefault="000D4523" w:rsidP="000D4523">
          <w:pPr>
            <w:pStyle w:val="AF0CD1AC96B94E9197FBE459A5B8B7E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18DBC86E64896AAEB62E37406E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D737-E047-450B-803D-F07F749BBFA8}"/>
      </w:docPartPr>
      <w:docPartBody>
        <w:p w:rsidR="000D4523" w:rsidRDefault="000D4523" w:rsidP="000D4523">
          <w:pPr>
            <w:pStyle w:val="F5018DBC86E64896AAEB62E37406ED42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2631ACBAC491A8D68563C2F20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F37F-52A9-4DE8-A4F8-6A639BBCD80A}"/>
      </w:docPartPr>
      <w:docPartBody>
        <w:p w:rsidR="000D4523" w:rsidRDefault="000D4523" w:rsidP="000D4523">
          <w:pPr>
            <w:pStyle w:val="1DF2631ACBAC491A8D68563C2F209A7B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A7C607ADF408699F9D131DC26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4F04-EB8A-4A76-A492-E6B38C66B87D}"/>
      </w:docPartPr>
      <w:docPartBody>
        <w:p w:rsidR="000D4523" w:rsidRDefault="000D4523" w:rsidP="000D4523">
          <w:pPr>
            <w:pStyle w:val="16FA7C607ADF408699F9D131DC26BB6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A94711B4D4223AD8D87F05F2E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071D-951B-4413-BA7D-3DB3F1873EA6}"/>
      </w:docPartPr>
      <w:docPartBody>
        <w:p w:rsidR="000D4523" w:rsidRDefault="000D4523" w:rsidP="000D4523">
          <w:pPr>
            <w:pStyle w:val="310A94711B4D4223AD8D87F05F2E73BC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F4BD3EF7240B6987FF6E6284B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EE66-7E75-4B26-9A06-9A9A7BA5C9BC}"/>
      </w:docPartPr>
      <w:docPartBody>
        <w:p w:rsidR="000D4523" w:rsidRDefault="000D4523" w:rsidP="000D4523">
          <w:pPr>
            <w:pStyle w:val="60DF4BD3EF7240B6987FF6E6284BFE6F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6687476254D308B3F4D5A3BCCE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156E-0C60-4194-9727-B6CD2DFFEFDD}"/>
      </w:docPartPr>
      <w:docPartBody>
        <w:p w:rsidR="000D4523" w:rsidRDefault="000D4523" w:rsidP="000D4523">
          <w:pPr>
            <w:pStyle w:val="97D6687476254D308B3F4D5A3BCCEE25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7F381F84E470A841DDDFF6701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6B1A-0073-40B4-918D-27B60B64549C}"/>
      </w:docPartPr>
      <w:docPartBody>
        <w:p w:rsidR="000D4523" w:rsidRDefault="000D4523" w:rsidP="000D4523">
          <w:pPr>
            <w:pStyle w:val="D447F381F84E470A841DDDFF67010FD3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D8D64EFAC42818B3240DDFCEA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CD51-8E7A-404E-8316-1E2247941B0D}"/>
      </w:docPartPr>
      <w:docPartBody>
        <w:p w:rsidR="000D4523" w:rsidRDefault="000D4523" w:rsidP="000D4523">
          <w:pPr>
            <w:pStyle w:val="920D8D64EFAC42818B3240DDFCEA08F0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EBFB24EBD49AABB9966CC3275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EA95-DAA4-4D69-91A0-000ACCE41908}"/>
      </w:docPartPr>
      <w:docPartBody>
        <w:p w:rsidR="000D4523" w:rsidRDefault="000D4523" w:rsidP="000D4523">
          <w:pPr>
            <w:pStyle w:val="E72EBFB24EBD49AABB9966CC3275BA6A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59E34EBBB4440EA1D445575206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B6A1-FDB4-4614-A3AD-85F5B8B05207}"/>
      </w:docPartPr>
      <w:docPartBody>
        <w:p w:rsidR="000D4523" w:rsidRDefault="000D4523" w:rsidP="000D4523">
          <w:pPr>
            <w:pStyle w:val="FB59E34EBBB4440EA1D44557520653A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6566A32E6467AA68DFFD3BC92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ED734-B598-4D85-BE6B-FEA122659070}"/>
      </w:docPartPr>
      <w:docPartBody>
        <w:p w:rsidR="000D4523" w:rsidRDefault="000D4523" w:rsidP="000D4523">
          <w:pPr>
            <w:pStyle w:val="FDF6566A32E6467AA68DFFD3BC9281D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8EE09EEBB441DBAD5D07759B9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39E9-7561-4E76-8EF4-FF5AC76FF420}"/>
      </w:docPartPr>
      <w:docPartBody>
        <w:p w:rsidR="000D4523" w:rsidRDefault="000D4523" w:rsidP="000D4523">
          <w:pPr>
            <w:pStyle w:val="D058EE09EEBB441DBAD5D07759B92693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EB479B88974291932C8EBAE897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7D50-33F1-47F1-8D8D-08D27D6CAC65}"/>
      </w:docPartPr>
      <w:docPartBody>
        <w:p w:rsidR="000D4523" w:rsidRDefault="000D4523" w:rsidP="000D4523">
          <w:pPr>
            <w:pStyle w:val="7DEB479B88974291932C8EBAE897F9D3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50C0AC33441998AA6B8D4F5F6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0BA0-A6AA-46E3-A3C3-11A80442FDD6}"/>
      </w:docPartPr>
      <w:docPartBody>
        <w:p w:rsidR="000D4523" w:rsidRDefault="000D4523" w:rsidP="000D4523">
          <w:pPr>
            <w:pStyle w:val="7DD50C0AC33441998AA6B8D4F5F63A7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057981B6145889DC38D3594D7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2520-91A7-4AFF-8F4A-40952EAFAC8F}"/>
      </w:docPartPr>
      <w:docPartBody>
        <w:p w:rsidR="000D4523" w:rsidRDefault="000D4523" w:rsidP="000D4523">
          <w:pPr>
            <w:pStyle w:val="462057981B6145889DC38D3594D73F48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E0734FC2C74663B012216E9D05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91E5-2F8A-451D-93D6-BC35FF37F345}"/>
      </w:docPartPr>
      <w:docPartBody>
        <w:p w:rsidR="000D4523" w:rsidRDefault="000D4523" w:rsidP="000D4523">
          <w:pPr>
            <w:pStyle w:val="EBE0734FC2C74663B012216E9D058949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F222423604311B7728831D0F8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43742-2784-4875-B4E9-E9CB093220B1}"/>
      </w:docPartPr>
      <w:docPartBody>
        <w:p w:rsidR="000D4523" w:rsidRDefault="000D4523" w:rsidP="000D4523">
          <w:pPr>
            <w:pStyle w:val="E02F222423604311B7728831D0F8A25B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39EBDBC774128B105761800F7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7789-AE5C-41E8-9EC9-D5466388AB43}"/>
      </w:docPartPr>
      <w:docPartBody>
        <w:p w:rsidR="000D4523" w:rsidRDefault="000D4523" w:rsidP="000D4523">
          <w:pPr>
            <w:pStyle w:val="F4539EBDBC774128B105761800F7E9B3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03D7C044C4916BCDBFC31CDD6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A7E11-156F-40B6-AA30-B59965AF1753}"/>
      </w:docPartPr>
      <w:docPartBody>
        <w:p w:rsidR="000D4523" w:rsidRDefault="000D4523" w:rsidP="000D4523">
          <w:pPr>
            <w:pStyle w:val="7E403D7C044C4916BCDBFC31CDD6B3B5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19152EDB04951B7C5FFDE5317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FA6EE-BBDC-4751-921B-19F11C773D9E}"/>
      </w:docPartPr>
      <w:docPartBody>
        <w:p w:rsidR="0006724F" w:rsidRDefault="0006724F" w:rsidP="0006724F">
          <w:pPr>
            <w:pStyle w:val="E6719152EDB04951B7C5FFDE53175306"/>
          </w:pPr>
          <w:r w:rsidRPr="00485D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E22B0C093B4194856D15943E07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673-C662-4C83-8FB6-E726AFBBB640}"/>
      </w:docPartPr>
      <w:docPartBody>
        <w:p w:rsidR="0006724F" w:rsidRDefault="0006724F" w:rsidP="0006724F">
          <w:pPr>
            <w:pStyle w:val="F2E22B0C093B4194856D15943E073753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EFA314808494CA530D1651590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3DB99-22D5-4D38-9B21-F7165477A29B}"/>
      </w:docPartPr>
      <w:docPartBody>
        <w:p w:rsidR="0006724F" w:rsidRDefault="0006724F" w:rsidP="0006724F">
          <w:pPr>
            <w:pStyle w:val="0CEEFA314808494CA530D165159049A7"/>
          </w:pPr>
          <w:r w:rsidRPr="00485D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FC4A84E3F416ABBC5A4444F96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004A-6A33-4089-B2C9-9E83BDD222E7}"/>
      </w:docPartPr>
      <w:docPartBody>
        <w:p w:rsidR="00050397" w:rsidRDefault="00AC4DCB" w:rsidP="00AC4DCB">
          <w:pPr>
            <w:pStyle w:val="687FC4A84E3F416ABBC5A4444F96C0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23"/>
    <w:rsid w:val="00050397"/>
    <w:rsid w:val="0006724F"/>
    <w:rsid w:val="000B7A05"/>
    <w:rsid w:val="000D4523"/>
    <w:rsid w:val="001C4FC6"/>
    <w:rsid w:val="003917F1"/>
    <w:rsid w:val="00415F12"/>
    <w:rsid w:val="004F0621"/>
    <w:rsid w:val="005A58CD"/>
    <w:rsid w:val="00620E76"/>
    <w:rsid w:val="0078073E"/>
    <w:rsid w:val="00AC4DCB"/>
    <w:rsid w:val="00B7255F"/>
    <w:rsid w:val="00D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DCB"/>
  </w:style>
  <w:style w:type="paragraph" w:customStyle="1" w:styleId="E6286EFE81BD465AAA9D785DFFD63C7A">
    <w:name w:val="E6286EFE81BD465AAA9D785DFFD63C7A"/>
  </w:style>
  <w:style w:type="paragraph" w:customStyle="1" w:styleId="456B781566E24351B765DA8DEEE3B349">
    <w:name w:val="456B781566E24351B765DA8DEEE3B349"/>
  </w:style>
  <w:style w:type="paragraph" w:customStyle="1" w:styleId="EA9261D3CF7D45DA95A07A31023FE0ED">
    <w:name w:val="EA9261D3CF7D45DA95A07A31023FE0ED"/>
  </w:style>
  <w:style w:type="paragraph" w:customStyle="1" w:styleId="06CB1C7F995A4AC59CC58D70672C6625">
    <w:name w:val="06CB1C7F995A4AC59CC58D70672C6625"/>
    <w:rsid w:val="000D4523"/>
  </w:style>
  <w:style w:type="paragraph" w:customStyle="1" w:styleId="84025D7B28AA41AE8D3074A3551139F9">
    <w:name w:val="84025D7B28AA41AE8D3074A3551139F9"/>
    <w:rsid w:val="000D4523"/>
  </w:style>
  <w:style w:type="paragraph" w:customStyle="1" w:styleId="A7D62306A5B04A22A10BCA3F4D52CAB8">
    <w:name w:val="A7D62306A5B04A22A10BCA3F4D52CAB8"/>
    <w:rsid w:val="000D4523"/>
  </w:style>
  <w:style w:type="paragraph" w:customStyle="1" w:styleId="AF0CD1AC96B94E9197FBE459A5B8B7E7">
    <w:name w:val="AF0CD1AC96B94E9197FBE459A5B8B7E7"/>
    <w:rsid w:val="000D4523"/>
  </w:style>
  <w:style w:type="paragraph" w:customStyle="1" w:styleId="F5018DBC86E64896AAEB62E37406ED42">
    <w:name w:val="F5018DBC86E64896AAEB62E37406ED42"/>
    <w:rsid w:val="000D4523"/>
  </w:style>
  <w:style w:type="paragraph" w:customStyle="1" w:styleId="1DF2631ACBAC491A8D68563C2F209A7B">
    <w:name w:val="1DF2631ACBAC491A8D68563C2F209A7B"/>
    <w:rsid w:val="000D4523"/>
  </w:style>
  <w:style w:type="paragraph" w:customStyle="1" w:styleId="16FA7C607ADF408699F9D131DC26BB67">
    <w:name w:val="16FA7C607ADF408699F9D131DC26BB67"/>
    <w:rsid w:val="000D4523"/>
  </w:style>
  <w:style w:type="paragraph" w:customStyle="1" w:styleId="687FC4A84E3F416ABBC5A4444F96C048">
    <w:name w:val="687FC4A84E3F416ABBC5A4444F96C048"/>
    <w:rsid w:val="00AC4DCB"/>
  </w:style>
  <w:style w:type="paragraph" w:customStyle="1" w:styleId="310A94711B4D4223AD8D87F05F2E73BC">
    <w:name w:val="310A94711B4D4223AD8D87F05F2E73BC"/>
    <w:rsid w:val="000D4523"/>
  </w:style>
  <w:style w:type="paragraph" w:customStyle="1" w:styleId="60DF4BD3EF7240B6987FF6E6284BFE6F">
    <w:name w:val="60DF4BD3EF7240B6987FF6E6284BFE6F"/>
    <w:rsid w:val="000D4523"/>
  </w:style>
  <w:style w:type="paragraph" w:customStyle="1" w:styleId="97D6687476254D308B3F4D5A3BCCEE25">
    <w:name w:val="97D6687476254D308B3F4D5A3BCCEE25"/>
    <w:rsid w:val="000D4523"/>
  </w:style>
  <w:style w:type="paragraph" w:customStyle="1" w:styleId="D447F381F84E470A841DDDFF67010FD3">
    <w:name w:val="D447F381F84E470A841DDDFF67010FD3"/>
    <w:rsid w:val="000D4523"/>
  </w:style>
  <w:style w:type="paragraph" w:customStyle="1" w:styleId="920D8D64EFAC42818B3240DDFCEA08F0">
    <w:name w:val="920D8D64EFAC42818B3240DDFCEA08F0"/>
    <w:rsid w:val="000D4523"/>
  </w:style>
  <w:style w:type="paragraph" w:customStyle="1" w:styleId="E72EBFB24EBD49AABB9966CC3275BA6A">
    <w:name w:val="E72EBFB24EBD49AABB9966CC3275BA6A"/>
    <w:rsid w:val="000D4523"/>
  </w:style>
  <w:style w:type="paragraph" w:customStyle="1" w:styleId="FB59E34EBBB4440EA1D44557520653A7">
    <w:name w:val="FB59E34EBBB4440EA1D44557520653A7"/>
    <w:rsid w:val="000D4523"/>
  </w:style>
  <w:style w:type="paragraph" w:customStyle="1" w:styleId="FDF6566A32E6467AA68DFFD3BC9281D7">
    <w:name w:val="FDF6566A32E6467AA68DFFD3BC9281D7"/>
    <w:rsid w:val="000D4523"/>
  </w:style>
  <w:style w:type="paragraph" w:customStyle="1" w:styleId="D058EE09EEBB441DBAD5D07759B92693">
    <w:name w:val="D058EE09EEBB441DBAD5D07759B92693"/>
    <w:rsid w:val="000D4523"/>
  </w:style>
  <w:style w:type="paragraph" w:customStyle="1" w:styleId="7DEB479B88974291932C8EBAE897F9D3">
    <w:name w:val="7DEB479B88974291932C8EBAE897F9D3"/>
    <w:rsid w:val="000D4523"/>
  </w:style>
  <w:style w:type="paragraph" w:customStyle="1" w:styleId="7DD50C0AC33441998AA6B8D4F5F63A77">
    <w:name w:val="7DD50C0AC33441998AA6B8D4F5F63A77"/>
    <w:rsid w:val="000D4523"/>
  </w:style>
  <w:style w:type="paragraph" w:customStyle="1" w:styleId="462057981B6145889DC38D3594D73F48">
    <w:name w:val="462057981B6145889DC38D3594D73F48"/>
    <w:rsid w:val="000D4523"/>
  </w:style>
  <w:style w:type="paragraph" w:customStyle="1" w:styleId="EBE0734FC2C74663B012216E9D058949">
    <w:name w:val="EBE0734FC2C74663B012216E9D058949"/>
    <w:rsid w:val="000D4523"/>
  </w:style>
  <w:style w:type="paragraph" w:customStyle="1" w:styleId="E02F222423604311B7728831D0F8A25B">
    <w:name w:val="E02F222423604311B7728831D0F8A25B"/>
    <w:rsid w:val="000D4523"/>
  </w:style>
  <w:style w:type="paragraph" w:customStyle="1" w:styleId="F4539EBDBC774128B105761800F7E9B3">
    <w:name w:val="F4539EBDBC774128B105761800F7E9B3"/>
    <w:rsid w:val="000D4523"/>
  </w:style>
  <w:style w:type="paragraph" w:customStyle="1" w:styleId="7E403D7C044C4916BCDBFC31CDD6B3B5">
    <w:name w:val="7E403D7C044C4916BCDBFC31CDD6B3B5"/>
    <w:rsid w:val="000D4523"/>
  </w:style>
  <w:style w:type="paragraph" w:customStyle="1" w:styleId="E6719152EDB04951B7C5FFDE53175306">
    <w:name w:val="E6719152EDB04951B7C5FFDE53175306"/>
    <w:rsid w:val="0006724F"/>
  </w:style>
  <w:style w:type="paragraph" w:customStyle="1" w:styleId="F2E22B0C093B4194856D15943E073753">
    <w:name w:val="F2E22B0C093B4194856D15943E073753"/>
    <w:rsid w:val="0006724F"/>
  </w:style>
  <w:style w:type="paragraph" w:customStyle="1" w:styleId="0CEEFA314808494CA530D165159049A7">
    <w:name w:val="0CEEFA314808494CA530D165159049A7"/>
    <w:rsid w:val="00067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AB0E84804940A0A24BB07ACFE370" ma:contentTypeVersion="19" ma:contentTypeDescription="Create a new document." ma:contentTypeScope="" ma:versionID="836e6f6b77a96544ce614651e17728c5">
  <xsd:schema xmlns:xsd="http://www.w3.org/2001/XMLSchema" xmlns:xs="http://www.w3.org/2001/XMLSchema" xmlns:p="http://schemas.microsoft.com/office/2006/metadata/properties" xmlns:ns1="http://schemas.microsoft.com/sharepoint/v3" xmlns:ns2="361b4e45-80ee-4ec6-9524-680c5f5d504e" xmlns:ns3="9841e8e2-340f-4cb4-9525-9691dc9aae6d" targetNamespace="http://schemas.microsoft.com/office/2006/metadata/properties" ma:root="true" ma:fieldsID="eac149bb36c3e532c5aaf7df698ca956" ns1:_="" ns2:_="" ns3:_="">
    <xsd:import namespace="http://schemas.microsoft.com/sharepoint/v3"/>
    <xsd:import namespace="361b4e45-80ee-4ec6-9524-680c5f5d504e"/>
    <xsd:import namespace="9841e8e2-340f-4cb4-9525-9691dc9aa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b4e45-80ee-4ec6-9524-680c5f5d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16cf0-e71f-48e2-a879-52c68ea61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1e8e2-340f-4cb4-9525-9691dc9aa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c4d928-81d5-4cf1-9979-aa92d0f75063}" ma:internalName="TaxCatchAll" ma:showField="CatchAllData" ma:web="9841e8e2-340f-4cb4-9525-9691dc9a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41e8e2-340f-4cb4-9525-9691dc9aae6d" xsi:nil="true"/>
    <SharedWithUsers xmlns="9841e8e2-340f-4cb4-9525-9691dc9aae6d">
      <UserInfo>
        <DisplayName>Ayla R</DisplayName>
        <AccountId>5906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361b4e45-80ee-4ec6-9524-680c5f5d5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E0023-80CB-4758-8C94-12223CB1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1b4e45-80ee-4ec6-9524-680c5f5d504e"/>
    <ds:schemaRef ds:uri="9841e8e2-340f-4cb4-9525-9691dc9aa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D905A-93D5-4321-B9E0-9D785D933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E23FF-2962-441C-91EA-967EE8CA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2B4AC-5E64-4E78-A0E8-E0179E46276B}">
  <ds:schemaRefs>
    <ds:schemaRef ds:uri="http://schemas.microsoft.com/office/2006/metadata/properties"/>
    <ds:schemaRef ds:uri="http://schemas.microsoft.com/office/infopath/2007/PartnerControls"/>
    <ds:schemaRef ds:uri="9841e8e2-340f-4cb4-9525-9691dc9aae6d"/>
    <ds:schemaRef ds:uri="http://schemas.microsoft.com/sharepoint/v3"/>
    <ds:schemaRef ds:uri="361b4e45-80ee-4ec6-9524-680c5f5d504e"/>
  </ds:schemaRefs>
</ds:datastoreItem>
</file>

<file path=docMetadata/LabelInfo.xml><?xml version="1.0" encoding="utf-8"?>
<clbl:labelList xmlns:clbl="http://schemas.microsoft.com/office/2020/mipLabelMetadata">
  <clbl:label id="{b87d0480-39d7-4426-8e5a-ef71d58ffa4d}" enabled="0" method="" siteId="{b87d0480-39d7-4426-8e5a-ef71d58ff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C:\Users\ea\Domestic Violence Action Centre Inc\Data - Governance\Controlled Documents\Masters\Forms\HC Brokerage Request Form.dotx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Pamenter</dc:creator>
  <cp:keywords/>
  <dc:description/>
  <cp:lastModifiedBy>Cinta Graves</cp:lastModifiedBy>
  <cp:revision>2</cp:revision>
  <cp:lastPrinted>2025-02-26T00:19:00Z</cp:lastPrinted>
  <dcterms:created xsi:type="dcterms:W3CDTF">2025-03-20T02:30:00Z</dcterms:created>
  <dcterms:modified xsi:type="dcterms:W3CDTF">2025-03-20T02:30:00Z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5906;#Ayla R</vt:lpwstr>
  </property>
  <property fmtid="{D5CDD505-2E9C-101B-9397-08002B2CF9AE}" pid="10" name="ContentTypeId">
    <vt:lpwstr>0x0101004A8AAB0E84804940A0A24BB07ACFE370</vt:lpwstr>
  </property>
</Properties>
</file>